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E86C" w14:textId="77777777" w:rsidR="00404263" w:rsidRPr="00BC2497" w:rsidRDefault="00404263">
      <w:pPr>
        <w:spacing w:after="105"/>
        <w:jc w:val="center"/>
        <w:rPr>
          <w:sz w:val="28"/>
          <w:szCs w:val="28"/>
        </w:rPr>
      </w:pPr>
      <w:r w:rsidRPr="00BC2497">
        <w:rPr>
          <w:rFonts w:hint="eastAsia"/>
          <w:sz w:val="28"/>
          <w:szCs w:val="28"/>
        </w:rPr>
        <w:t>水</w:t>
      </w:r>
      <w:r w:rsidRPr="00BC2497">
        <w:rPr>
          <w:rFonts w:hint="eastAsia"/>
          <w:w w:val="138"/>
          <w:sz w:val="28"/>
          <w:szCs w:val="28"/>
        </w:rPr>
        <w:t xml:space="preserve">　</w:t>
      </w:r>
      <w:r w:rsidRPr="00BC2497">
        <w:rPr>
          <w:rFonts w:hint="eastAsia"/>
          <w:sz w:val="28"/>
          <w:szCs w:val="28"/>
        </w:rPr>
        <w:t>道</w:t>
      </w:r>
      <w:r w:rsidRPr="00BC2497">
        <w:rPr>
          <w:rFonts w:hint="eastAsia"/>
          <w:w w:val="138"/>
          <w:sz w:val="28"/>
          <w:szCs w:val="28"/>
        </w:rPr>
        <w:t xml:space="preserve">　</w:t>
      </w:r>
      <w:r w:rsidRPr="00BC2497">
        <w:rPr>
          <w:sz w:val="28"/>
          <w:szCs w:val="28"/>
        </w:rPr>
        <w:fldChar w:fldCharType="begin"/>
      </w:r>
      <w:r w:rsidRPr="00BC2497">
        <w:rPr>
          <w:sz w:val="28"/>
          <w:szCs w:val="28"/>
        </w:rPr>
        <w:instrText>eq \o \ad(\s \up 6(</w:instrText>
      </w:r>
      <w:r w:rsidRPr="00BC2497">
        <w:rPr>
          <w:rFonts w:hint="eastAsia"/>
          <w:sz w:val="28"/>
          <w:szCs w:val="28"/>
        </w:rPr>
        <w:instrText>断</w:instrText>
      </w:r>
      <w:r w:rsidRPr="00BC2497">
        <w:rPr>
          <w:sz w:val="28"/>
          <w:szCs w:val="28"/>
        </w:rPr>
        <w:instrText>),\s \up -6(</w:instrText>
      </w:r>
      <w:r w:rsidRPr="00BC2497">
        <w:rPr>
          <w:rFonts w:hint="eastAsia"/>
          <w:sz w:val="28"/>
          <w:szCs w:val="28"/>
        </w:rPr>
        <w:instrText>減</w:instrText>
      </w:r>
      <w:r w:rsidRPr="00BC2497">
        <w:rPr>
          <w:sz w:val="28"/>
          <w:szCs w:val="28"/>
        </w:rPr>
        <w:instrText>))</w:instrText>
      </w:r>
      <w:r w:rsidRPr="00BC2497">
        <w:rPr>
          <w:sz w:val="28"/>
          <w:szCs w:val="28"/>
        </w:rPr>
        <w:fldChar w:fldCharType="end"/>
      </w:r>
      <w:r w:rsidRPr="00BC2497">
        <w:rPr>
          <w:rFonts w:hint="eastAsia"/>
          <w:vanish/>
          <w:sz w:val="28"/>
          <w:szCs w:val="28"/>
        </w:rPr>
        <w:t>断減</w:t>
      </w:r>
      <w:r w:rsidRPr="00BC2497">
        <w:rPr>
          <w:rFonts w:hint="eastAsia"/>
          <w:w w:val="137"/>
          <w:sz w:val="28"/>
          <w:szCs w:val="28"/>
        </w:rPr>
        <w:t xml:space="preserve">　</w:t>
      </w:r>
      <w:r w:rsidRPr="00BC2497">
        <w:rPr>
          <w:rFonts w:hint="eastAsia"/>
          <w:sz w:val="28"/>
          <w:szCs w:val="28"/>
        </w:rPr>
        <w:t>水</w:t>
      </w:r>
      <w:r w:rsidRPr="00BC2497">
        <w:rPr>
          <w:rFonts w:hint="eastAsia"/>
          <w:w w:val="137"/>
          <w:sz w:val="28"/>
          <w:szCs w:val="28"/>
        </w:rPr>
        <w:t xml:space="preserve">　</w:t>
      </w:r>
      <w:r w:rsidRPr="00BC2497">
        <w:rPr>
          <w:rFonts w:hint="eastAsia"/>
          <w:sz w:val="28"/>
          <w:szCs w:val="28"/>
        </w:rPr>
        <w:t>届</w:t>
      </w:r>
      <w:r w:rsidRPr="00BC2497">
        <w:rPr>
          <w:rFonts w:hint="eastAsia"/>
          <w:w w:val="125"/>
          <w:sz w:val="28"/>
          <w:szCs w:val="28"/>
        </w:rPr>
        <w:t xml:space="preserve">　</w:t>
      </w:r>
      <w:r w:rsidRPr="00BC2497">
        <w:rPr>
          <w:rFonts w:hint="eastAsia"/>
          <w:sz w:val="28"/>
          <w:szCs w:val="28"/>
        </w:rPr>
        <w:t>出</w:t>
      </w:r>
      <w:r w:rsidRPr="00BC2497">
        <w:rPr>
          <w:rFonts w:hint="eastAsia"/>
          <w:w w:val="125"/>
          <w:sz w:val="28"/>
          <w:szCs w:val="28"/>
        </w:rPr>
        <w:t xml:space="preserve">　</w:t>
      </w:r>
      <w:r w:rsidRPr="00BC2497">
        <w:rPr>
          <w:rFonts w:hint="eastAsia"/>
          <w:sz w:val="28"/>
          <w:szCs w:val="28"/>
        </w:rPr>
        <w:t>書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2835"/>
        <w:gridCol w:w="4830"/>
      </w:tblGrid>
      <w:tr w:rsidR="00404263" w14:paraId="56C4CB0B" w14:textId="77777777" w:rsidTr="00B5666E">
        <w:tblPrEx>
          <w:tblCellMar>
            <w:top w:w="0" w:type="dxa"/>
            <w:bottom w:w="0" w:type="dxa"/>
          </w:tblCellMar>
        </w:tblPrEx>
        <w:trPr>
          <w:cantSplit/>
          <w:trHeight w:hRule="exact" w:val="2572"/>
        </w:trPr>
        <w:tc>
          <w:tcPr>
            <w:tcW w:w="9660" w:type="dxa"/>
            <w:gridSpan w:val="4"/>
            <w:vAlign w:val="center"/>
          </w:tcPr>
          <w:p w14:paraId="2AB856D8" w14:textId="77777777" w:rsidR="00404263" w:rsidRDefault="00404263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CE86D9D" w14:textId="77777777" w:rsidR="00404263" w:rsidRDefault="00404263">
            <w:pPr>
              <w:spacing w:line="420" w:lineRule="exact"/>
            </w:pPr>
            <w:r>
              <w:rPr>
                <w:rFonts w:hint="eastAsia"/>
              </w:rPr>
              <w:t xml:space="preserve">　葉山町消防長　　　　　殿</w:t>
            </w:r>
          </w:p>
          <w:p w14:paraId="7BC2155F" w14:textId="77777777" w:rsidR="00404263" w:rsidRDefault="00404263">
            <w:pPr>
              <w:spacing w:line="420" w:lineRule="exact"/>
              <w:jc w:val="right"/>
            </w:pPr>
            <w:r>
              <w:rPr>
                <w:rFonts w:hint="eastAsia"/>
              </w:rPr>
              <w:t>届出者</w:t>
            </w:r>
            <w:r w:rsidR="001929F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5FBAC8BC" w14:textId="77777777" w:rsidR="00404263" w:rsidRDefault="001929F3">
            <w:pPr>
              <w:spacing w:line="420" w:lineRule="exact"/>
              <w:jc w:val="right"/>
            </w:pPr>
            <w:r>
              <w:rPr>
                <w:rFonts w:hint="eastAsia"/>
              </w:rPr>
              <w:t>住　所　　　　　　　　　　　　　　　電話（　　　　　　）</w:t>
            </w:r>
          </w:p>
          <w:p w14:paraId="1BB3AB71" w14:textId="77777777" w:rsidR="00404263" w:rsidRDefault="00404263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氏　名　　　　　　</w:t>
            </w:r>
            <w:r w:rsidR="001929F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404263" w14:paraId="1EFC5BF0" w14:textId="77777777" w:rsidTr="00AE3261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735" w:type="dxa"/>
            <w:tcBorders>
              <w:right w:val="nil"/>
            </w:tcBorders>
            <w:vAlign w:val="center"/>
          </w:tcPr>
          <w:p w14:paraId="56AE394A" w14:textId="77777777" w:rsidR="00404263" w:rsidRDefault="00404263">
            <w:pPr>
              <w:jc w:val="distribute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断</w:instrText>
            </w:r>
            <w:r>
              <w:instrText>),\s \up -6(</w:instrText>
            </w:r>
            <w:r>
              <w:rPr>
                <w:rFonts w:hint="eastAsia"/>
              </w:rPr>
              <w:instrText>減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断減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4D8B2FB" w14:textId="77777777" w:rsidR="00404263" w:rsidRDefault="00404263">
            <w:pPr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7665" w:type="dxa"/>
            <w:gridSpan w:val="2"/>
            <w:vAlign w:val="center"/>
          </w:tcPr>
          <w:p w14:paraId="385744FD" w14:textId="77777777" w:rsidR="00404263" w:rsidRDefault="00E633FD" w:rsidP="00F223D3">
            <w:pPr>
              <w:spacing w:line="210" w:lineRule="exact"/>
              <w:ind w:firstLineChars="100" w:firstLine="210"/>
            </w:pPr>
            <w:r>
              <w:rPr>
                <w:rFonts w:hint="eastAsia"/>
              </w:rPr>
              <w:t xml:space="preserve">自　　　　　　　　</w:t>
            </w:r>
            <w:r w:rsidR="0040426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　日　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　分</w:t>
            </w:r>
          </w:p>
          <w:p w14:paraId="06FE76DB" w14:textId="77777777" w:rsidR="00A41755" w:rsidRDefault="00A41755" w:rsidP="00F223D3">
            <w:pPr>
              <w:spacing w:line="210" w:lineRule="exact"/>
              <w:ind w:firstLineChars="100" w:firstLine="210"/>
            </w:pPr>
          </w:p>
          <w:p w14:paraId="6B2253F9" w14:textId="77777777" w:rsidR="00404263" w:rsidRDefault="00E633FD" w:rsidP="00F223D3">
            <w:pPr>
              <w:spacing w:line="210" w:lineRule="exact"/>
              <w:ind w:firstLineChars="100" w:firstLine="210"/>
            </w:pPr>
            <w:r>
              <w:rPr>
                <w:rFonts w:hint="eastAsia"/>
              </w:rPr>
              <w:t xml:space="preserve">至　　　　　　　　</w:t>
            </w:r>
            <w:r w:rsidR="0040426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　</w:t>
            </w:r>
            <w:r w:rsidR="00404263">
              <w:rPr>
                <w:rFonts w:hint="eastAsia"/>
              </w:rPr>
              <w:t xml:space="preserve">　分</w:t>
            </w:r>
          </w:p>
        </w:tc>
      </w:tr>
      <w:tr w:rsidR="00404263" w14:paraId="110C0859" w14:textId="77777777" w:rsidTr="00AE3261">
        <w:tblPrEx>
          <w:tblCellMar>
            <w:top w:w="0" w:type="dxa"/>
            <w:bottom w:w="0" w:type="dxa"/>
          </w:tblCellMar>
        </w:tblPrEx>
        <w:trPr>
          <w:trHeight w:hRule="exact" w:val="1153"/>
        </w:trPr>
        <w:tc>
          <w:tcPr>
            <w:tcW w:w="735" w:type="dxa"/>
            <w:tcBorders>
              <w:right w:val="nil"/>
            </w:tcBorders>
            <w:vAlign w:val="center"/>
          </w:tcPr>
          <w:p w14:paraId="525FCFFE" w14:textId="77777777" w:rsidR="00404263" w:rsidRDefault="00404263">
            <w:pPr>
              <w:jc w:val="distribute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断</w:instrText>
            </w:r>
            <w:r>
              <w:instrText>),\s \up -6(</w:instrText>
            </w:r>
            <w:r>
              <w:rPr>
                <w:rFonts w:hint="eastAsia"/>
              </w:rPr>
              <w:instrText>減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断減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0BB19E4" w14:textId="77777777" w:rsidR="00404263" w:rsidRDefault="00404263">
            <w:pPr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7665" w:type="dxa"/>
            <w:gridSpan w:val="2"/>
            <w:vAlign w:val="center"/>
          </w:tcPr>
          <w:p w14:paraId="64DD18C4" w14:textId="77777777" w:rsidR="00404263" w:rsidRDefault="00404263"/>
        </w:tc>
      </w:tr>
      <w:tr w:rsidR="00404263" w14:paraId="317FF7E0" w14:textId="77777777" w:rsidTr="00AE3261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995" w:type="dxa"/>
            <w:gridSpan w:val="2"/>
            <w:vAlign w:val="center"/>
          </w:tcPr>
          <w:p w14:paraId="15A8FC73" w14:textId="77777777" w:rsidR="00404263" w:rsidRDefault="00404263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665" w:type="dxa"/>
            <w:gridSpan w:val="2"/>
          </w:tcPr>
          <w:p w14:paraId="0EE99183" w14:textId="77777777" w:rsidR="00404263" w:rsidRDefault="00404263"/>
        </w:tc>
      </w:tr>
      <w:tr w:rsidR="00404263" w14:paraId="0EC2F25C" w14:textId="77777777" w:rsidTr="00AE3261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1995" w:type="dxa"/>
            <w:gridSpan w:val="2"/>
            <w:vAlign w:val="center"/>
          </w:tcPr>
          <w:p w14:paraId="15552970" w14:textId="77777777" w:rsidR="00404263" w:rsidRDefault="00404263">
            <w:pPr>
              <w:spacing w:line="21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665" w:type="dxa"/>
            <w:gridSpan w:val="2"/>
          </w:tcPr>
          <w:p w14:paraId="7F237816" w14:textId="77777777" w:rsidR="00404263" w:rsidRDefault="00404263"/>
        </w:tc>
      </w:tr>
      <w:tr w:rsidR="00404263" w14:paraId="3ECFF6E6" w14:textId="77777777" w:rsidTr="002845D4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1995" w:type="dxa"/>
            <w:gridSpan w:val="2"/>
            <w:vAlign w:val="center"/>
          </w:tcPr>
          <w:p w14:paraId="67D86B64" w14:textId="77777777" w:rsidR="00404263" w:rsidRDefault="00404263" w:rsidP="007C4871">
            <w:pPr>
              <w:spacing w:line="360" w:lineRule="exact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7665" w:type="dxa"/>
            <w:gridSpan w:val="2"/>
            <w:vAlign w:val="bottom"/>
          </w:tcPr>
          <w:p w14:paraId="749CCF77" w14:textId="77777777" w:rsidR="00404263" w:rsidRDefault="008869DB">
            <w:pPr>
              <w:spacing w:after="80"/>
              <w:jc w:val="right"/>
            </w:pPr>
            <w:r>
              <w:rPr>
                <w:rFonts w:hint="eastAsia"/>
              </w:rPr>
              <w:t xml:space="preserve">電話（　　　　　　</w:t>
            </w:r>
            <w:r w:rsidR="00404263">
              <w:rPr>
                <w:rFonts w:hint="eastAsia"/>
              </w:rPr>
              <w:t>）</w:t>
            </w:r>
          </w:p>
        </w:tc>
      </w:tr>
      <w:tr w:rsidR="00404263" w14:paraId="28D63837" w14:textId="77777777" w:rsidTr="00C519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830" w:type="dxa"/>
            <w:gridSpan w:val="3"/>
            <w:vAlign w:val="center"/>
          </w:tcPr>
          <w:p w14:paraId="4B3FBA55" w14:textId="77777777" w:rsidR="00404263" w:rsidRDefault="00404263">
            <w:pPr>
              <w:jc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4830" w:type="dxa"/>
            <w:vAlign w:val="center"/>
          </w:tcPr>
          <w:p w14:paraId="66DC347B" w14:textId="77777777" w:rsidR="00404263" w:rsidRDefault="00404263">
            <w:pPr>
              <w:jc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404263" w14:paraId="7217A9D9" w14:textId="77777777" w:rsidTr="0028642F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4830" w:type="dxa"/>
            <w:gridSpan w:val="3"/>
          </w:tcPr>
          <w:p w14:paraId="3D374E2D" w14:textId="77777777" w:rsidR="00404263" w:rsidRPr="0028642F" w:rsidRDefault="00404263"/>
        </w:tc>
        <w:tc>
          <w:tcPr>
            <w:tcW w:w="4830" w:type="dxa"/>
          </w:tcPr>
          <w:p w14:paraId="0DBEF708" w14:textId="77777777" w:rsidR="00404263" w:rsidRDefault="00404263"/>
        </w:tc>
      </w:tr>
    </w:tbl>
    <w:p w14:paraId="10DBCFAA" w14:textId="77777777" w:rsidR="00404263" w:rsidRDefault="00992E0B">
      <w:pPr>
        <w:spacing w:before="105"/>
        <w:ind w:left="210"/>
      </w:pPr>
      <w:r>
        <w:rPr>
          <w:rFonts w:hint="eastAsia"/>
        </w:rPr>
        <w:t>備考　１　この用紙の大きさは、日本産業</w:t>
      </w:r>
      <w:r w:rsidR="00404263">
        <w:rPr>
          <w:rFonts w:hint="eastAsia"/>
        </w:rPr>
        <w:t>規格Ａ４とすること。</w:t>
      </w:r>
    </w:p>
    <w:p w14:paraId="5BBA5A8A" w14:textId="77777777" w:rsidR="00404263" w:rsidRDefault="00404263">
      <w:pPr>
        <w:ind w:left="1050" w:hanging="210"/>
      </w:pPr>
      <w:r>
        <w:rPr>
          <w:rFonts w:hint="eastAsia"/>
        </w:rPr>
        <w:t>２　法人又は組合にあっては、その名称、代表者氏名、主たる事務所の所在地を記入すること。</w:t>
      </w:r>
    </w:p>
    <w:p w14:paraId="1730394D" w14:textId="77777777" w:rsidR="00404263" w:rsidRDefault="00404263">
      <w:pPr>
        <w:ind w:left="1050" w:hanging="210"/>
      </w:pPr>
      <w:r>
        <w:rPr>
          <w:rFonts w:hint="eastAsia"/>
        </w:rPr>
        <w:t>３　※印の欄は、記入しないこと。</w:t>
      </w:r>
    </w:p>
    <w:p w14:paraId="3012F84B" w14:textId="77777777" w:rsidR="00404263" w:rsidRDefault="00404263">
      <w:pPr>
        <w:ind w:left="1050" w:hanging="210"/>
      </w:pPr>
      <w:r>
        <w:rPr>
          <w:rFonts w:hint="eastAsia"/>
        </w:rPr>
        <w:t>４　断・減水区域の略図を添付すること。</w:t>
      </w:r>
    </w:p>
    <w:sectPr w:rsidR="00404263" w:rsidSect="006C68F6">
      <w:headerReference w:type="default" r:id="rId6"/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402C" w14:textId="77777777" w:rsidR="00F46210" w:rsidRDefault="00F46210">
      <w:r>
        <w:separator/>
      </w:r>
    </w:p>
  </w:endnote>
  <w:endnote w:type="continuationSeparator" w:id="0">
    <w:p w14:paraId="27963DD8" w14:textId="77777777" w:rsidR="00F46210" w:rsidRDefault="00F4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2D5C" w14:textId="77777777" w:rsidR="00F46210" w:rsidRDefault="00F46210">
      <w:r>
        <w:separator/>
      </w:r>
    </w:p>
  </w:footnote>
  <w:footnote w:type="continuationSeparator" w:id="0">
    <w:p w14:paraId="4DFF3FA9" w14:textId="77777777" w:rsidR="00F46210" w:rsidRDefault="00F4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4BE9" w14:textId="77777777" w:rsidR="00404263" w:rsidRDefault="00404263">
    <w:pPr>
      <w:pStyle w:val="a3"/>
    </w:pPr>
  </w:p>
  <w:p w14:paraId="2B79037C" w14:textId="77777777" w:rsidR="00161E54" w:rsidRDefault="00161E54">
    <w:pPr>
      <w:pStyle w:val="a3"/>
    </w:pPr>
  </w:p>
  <w:p w14:paraId="5C877DB8" w14:textId="77777777" w:rsidR="00161E54" w:rsidRDefault="00161E54">
    <w:pPr>
      <w:pStyle w:val="a3"/>
    </w:pPr>
  </w:p>
  <w:p w14:paraId="54EED53B" w14:textId="77777777" w:rsidR="00161E54" w:rsidRDefault="00786391">
    <w:pPr>
      <w:pStyle w:val="a3"/>
    </w:pPr>
    <w:r>
      <w:rPr>
        <w:rFonts w:hint="eastAsia"/>
      </w:rPr>
      <w:t>第１２</w:t>
    </w:r>
    <w:r w:rsidR="00161E54">
      <w:rPr>
        <w:rFonts w:hint="eastAsia"/>
      </w:rPr>
      <w:t>号様式（第</w:t>
    </w:r>
    <w:r>
      <w:rPr>
        <w:rFonts w:hint="eastAsia"/>
      </w:rPr>
      <w:t>１０</w:t>
    </w:r>
    <w:r w:rsidR="00161E5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4263"/>
    <w:rsid w:val="00161E54"/>
    <w:rsid w:val="001929F3"/>
    <w:rsid w:val="00226056"/>
    <w:rsid w:val="00256A03"/>
    <w:rsid w:val="002845D4"/>
    <w:rsid w:val="0028642F"/>
    <w:rsid w:val="003C295D"/>
    <w:rsid w:val="00404263"/>
    <w:rsid w:val="00661B54"/>
    <w:rsid w:val="00667698"/>
    <w:rsid w:val="006C68F6"/>
    <w:rsid w:val="00786391"/>
    <w:rsid w:val="007C0BCF"/>
    <w:rsid w:val="007C4871"/>
    <w:rsid w:val="008869DB"/>
    <w:rsid w:val="0089270A"/>
    <w:rsid w:val="00992E0B"/>
    <w:rsid w:val="00A41755"/>
    <w:rsid w:val="00AE3261"/>
    <w:rsid w:val="00B5666E"/>
    <w:rsid w:val="00BC2497"/>
    <w:rsid w:val="00C04F3A"/>
    <w:rsid w:val="00C519ED"/>
    <w:rsid w:val="00C91F8A"/>
    <w:rsid w:val="00CE70FF"/>
    <w:rsid w:val="00E633FD"/>
    <w:rsid w:val="00F223D3"/>
    <w:rsid w:val="00F4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51F5A"/>
  <w14:defaultImageDpi w14:val="0"/>
  <w15:docId w15:val="{B90D039F-4ED5-4112-B52A-849E5E9B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政策課</cp:lastModifiedBy>
  <cp:revision>2</cp:revision>
  <cp:lastPrinted>2002-10-17T08:02:00Z</cp:lastPrinted>
  <dcterms:created xsi:type="dcterms:W3CDTF">2026-02-25T09:59:00Z</dcterms:created>
  <dcterms:modified xsi:type="dcterms:W3CDTF">2026-02-25T09:59:00Z</dcterms:modified>
</cp:coreProperties>
</file>