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FF6C" w14:textId="77777777" w:rsidR="001E0A22" w:rsidRDefault="001E0A22" w:rsidP="001E0A22">
      <w:r>
        <w:rPr>
          <w:rFonts w:hint="eastAsia"/>
        </w:rPr>
        <w:t>第</w:t>
      </w:r>
      <w:r w:rsidR="00640137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40137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0F0DC8A0" w14:textId="77777777" w:rsidR="00640137" w:rsidRPr="0017337A" w:rsidRDefault="00640137" w:rsidP="00640137">
      <w:pPr>
        <w:ind w:right="420"/>
        <w:jc w:val="right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年　　月　　日</w:t>
      </w:r>
    </w:p>
    <w:p w14:paraId="1ED6554E" w14:textId="77777777" w:rsidR="001E0A22" w:rsidRDefault="001E0A22" w:rsidP="001E0A22"/>
    <w:p w14:paraId="1F934723" w14:textId="77777777" w:rsidR="00A123E3" w:rsidRDefault="00A123E3" w:rsidP="001E0A22"/>
    <w:p w14:paraId="701CCD39" w14:textId="77777777" w:rsidR="001E0A22" w:rsidRPr="00295BCE" w:rsidRDefault="001E0A22">
      <w:pPr>
        <w:jc w:val="center"/>
        <w:rPr>
          <w:sz w:val="28"/>
          <w:szCs w:val="28"/>
        </w:rPr>
      </w:pPr>
      <w:r w:rsidRPr="00905D8A">
        <w:rPr>
          <w:rFonts w:hint="eastAsia"/>
          <w:sz w:val="28"/>
          <w:szCs w:val="28"/>
        </w:rPr>
        <w:t>共</w:t>
      </w:r>
      <w:r w:rsidRPr="00905D8A">
        <w:rPr>
          <w:rFonts w:hint="eastAsia"/>
          <w:w w:val="67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催（</w:t>
      </w:r>
      <w:r w:rsidR="00BF7A67"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後</w:t>
      </w:r>
      <w:r w:rsidRPr="00905D8A">
        <w:rPr>
          <w:rFonts w:hint="eastAsia"/>
          <w:w w:val="66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援</w:t>
      </w:r>
      <w:r w:rsidR="00BF7A67"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）</w:t>
      </w:r>
      <w:r w:rsidR="00640137">
        <w:rPr>
          <w:rFonts w:hint="eastAsia"/>
          <w:sz w:val="28"/>
          <w:szCs w:val="28"/>
        </w:rPr>
        <w:t>変</w:t>
      </w:r>
      <w:r w:rsidR="00640137">
        <w:rPr>
          <w:sz w:val="28"/>
          <w:szCs w:val="28"/>
        </w:rPr>
        <w:t xml:space="preserve"> </w:t>
      </w:r>
      <w:r w:rsidR="00640137">
        <w:rPr>
          <w:rFonts w:hint="eastAsia"/>
          <w:sz w:val="28"/>
          <w:szCs w:val="28"/>
        </w:rPr>
        <w:t>更</w:t>
      </w:r>
      <w:r w:rsidR="00640137">
        <w:rPr>
          <w:sz w:val="28"/>
          <w:szCs w:val="28"/>
        </w:rPr>
        <w:t xml:space="preserve"> </w:t>
      </w:r>
      <w:r w:rsidR="00640137">
        <w:rPr>
          <w:rFonts w:hint="eastAsia"/>
          <w:sz w:val="28"/>
          <w:szCs w:val="28"/>
        </w:rPr>
        <w:t>届</w:t>
      </w:r>
    </w:p>
    <w:p w14:paraId="1BF9F6CD" w14:textId="77777777" w:rsidR="001E0A22" w:rsidRDefault="001E0A22">
      <w:pPr>
        <w:rPr>
          <w:rFonts w:cs="Times New Roman"/>
        </w:rPr>
      </w:pPr>
    </w:p>
    <w:p w14:paraId="5F7DC9F2" w14:textId="77777777" w:rsidR="00905D8A" w:rsidRDefault="00905D8A">
      <w:pPr>
        <w:rPr>
          <w:rFonts w:cs="Times New Roman"/>
        </w:rPr>
      </w:pPr>
    </w:p>
    <w:p w14:paraId="77B940F2" w14:textId="77777777" w:rsidR="009F073A" w:rsidRPr="0017337A" w:rsidRDefault="001E0A22" w:rsidP="00905D8A">
      <w:pPr>
        <w:ind w:left="630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葉</w:t>
      </w:r>
      <w:r w:rsidR="009F073A"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山</w:t>
      </w:r>
      <w:r w:rsidR="009F073A"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町</w:t>
      </w:r>
      <w:r w:rsidR="009F073A">
        <w:rPr>
          <w:rFonts w:hint="eastAsia"/>
          <w:sz w:val="24"/>
          <w:szCs w:val="24"/>
        </w:rPr>
        <w:t xml:space="preserve">　長　</w:t>
      </w:r>
      <w:r w:rsidRPr="0017337A">
        <w:rPr>
          <w:rFonts w:hint="eastAsia"/>
          <w:sz w:val="24"/>
          <w:szCs w:val="24"/>
        </w:rPr>
        <w:t>様</w:t>
      </w:r>
    </w:p>
    <w:p w14:paraId="18FD83AB" w14:textId="77777777" w:rsidR="001E0A22" w:rsidRPr="0017337A" w:rsidRDefault="00905D8A" w:rsidP="000B774D">
      <w:pPr>
        <w:ind w:right="900" w:firstLineChars="1200" w:firstLine="28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50B1056C" w14:textId="77777777" w:rsidR="00905D8A" w:rsidRPr="00905D8A" w:rsidRDefault="001E0A22" w:rsidP="000B774D">
      <w:pPr>
        <w:ind w:right="900"/>
        <w:rPr>
          <w:sz w:val="24"/>
          <w:szCs w:val="24"/>
          <w:u w:val="dotted"/>
        </w:rPr>
      </w:pPr>
      <w:r w:rsidRPr="0017337A">
        <w:rPr>
          <w:rFonts w:hint="eastAsia"/>
          <w:sz w:val="24"/>
          <w:szCs w:val="24"/>
        </w:rPr>
        <w:t xml:space="preserve">　</w:t>
      </w:r>
      <w:r w:rsidR="000B774D">
        <w:rPr>
          <w:rFonts w:hint="eastAsia"/>
          <w:sz w:val="24"/>
          <w:szCs w:val="24"/>
        </w:rPr>
        <w:t xml:space="preserve">　　　　　　　　　　　　　　　</w:t>
      </w:r>
      <w:r w:rsidRPr="00905D8A">
        <w:rPr>
          <w:rFonts w:hint="eastAsia"/>
          <w:sz w:val="24"/>
          <w:szCs w:val="24"/>
          <w:u w:val="dotted"/>
        </w:rPr>
        <w:t>団体</w:t>
      </w:r>
      <w:r w:rsidR="00905D8A" w:rsidRPr="00905D8A">
        <w:rPr>
          <w:rFonts w:hint="eastAsia"/>
          <w:sz w:val="24"/>
          <w:szCs w:val="24"/>
          <w:u w:val="dotted"/>
        </w:rPr>
        <w:t>の名称</w:t>
      </w:r>
      <w:r w:rsidRPr="00905D8A">
        <w:rPr>
          <w:rFonts w:hint="eastAsia"/>
          <w:sz w:val="24"/>
          <w:szCs w:val="24"/>
          <w:u w:val="dotted"/>
        </w:rPr>
        <w:t xml:space="preserve">　</w:t>
      </w:r>
      <w:r w:rsidR="00522BFA">
        <w:rPr>
          <w:rFonts w:hint="eastAsia"/>
          <w:sz w:val="24"/>
          <w:szCs w:val="24"/>
          <w:u w:val="dotted"/>
        </w:rPr>
        <w:t xml:space="preserve">　　　　</w:t>
      </w:r>
      <w:r w:rsidRPr="00905D8A">
        <w:rPr>
          <w:rFonts w:hint="eastAsia"/>
          <w:sz w:val="24"/>
          <w:szCs w:val="24"/>
          <w:u w:val="dotted"/>
        </w:rPr>
        <w:t xml:space="preserve">　</w:t>
      </w:r>
      <w:r w:rsidR="00905D8A">
        <w:rPr>
          <w:rFonts w:hint="eastAsia"/>
          <w:sz w:val="24"/>
          <w:szCs w:val="24"/>
          <w:u w:val="dotted"/>
        </w:rPr>
        <w:t xml:space="preserve">　　　　　　　</w:t>
      </w:r>
    </w:p>
    <w:p w14:paraId="3229D2F5" w14:textId="77777777" w:rsidR="001E0A22" w:rsidRPr="00905D8A" w:rsidRDefault="00905D8A" w:rsidP="000B774D">
      <w:pPr>
        <w:ind w:right="9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E0A22" w:rsidRPr="0017337A">
        <w:rPr>
          <w:rFonts w:hint="eastAsia"/>
          <w:sz w:val="24"/>
          <w:szCs w:val="24"/>
        </w:rPr>
        <w:t xml:space="preserve">　　　　</w:t>
      </w:r>
      <w:r w:rsidRPr="00905D8A">
        <w:rPr>
          <w:rFonts w:hint="eastAsia"/>
          <w:sz w:val="24"/>
          <w:szCs w:val="24"/>
          <w:u w:val="dotted"/>
        </w:rPr>
        <w:t xml:space="preserve">代表者氏名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="00522BFA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</w:t>
      </w:r>
    </w:p>
    <w:p w14:paraId="098EC8DD" w14:textId="3ED2DE84" w:rsidR="00905D8A" w:rsidRDefault="000A3C3F" w:rsidP="000B774D">
      <w:pPr>
        <w:ind w:right="9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5FBD20" wp14:editId="31810CC0">
                <wp:simplePos x="0" y="0"/>
                <wp:positionH relativeFrom="column">
                  <wp:posOffset>3111500</wp:posOffset>
                </wp:positionH>
                <wp:positionV relativeFrom="paragraph">
                  <wp:posOffset>130810</wp:posOffset>
                </wp:positionV>
                <wp:extent cx="269875" cy="243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A8C53" w14:textId="77777777" w:rsidR="00522BFA" w:rsidRPr="00522BFA" w:rsidRDefault="00522B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2B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FB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pt;margin-top:10.3pt;width:21.25pt;height:1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" stroked="f">
                <v:textbox inset="5.85pt,.7pt,5.85pt,.7pt">
                  <w:txbxContent>
                    <w:p w14:paraId="61FA8C53" w14:textId="77777777" w:rsidR="00522BFA" w:rsidRPr="00522BFA" w:rsidRDefault="00522BFA">
                      <w:pPr>
                        <w:rPr>
                          <w:sz w:val="16"/>
                          <w:szCs w:val="16"/>
                        </w:rPr>
                      </w:pPr>
                      <w:r w:rsidRPr="00522BFA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905D8A">
        <w:rPr>
          <w:rFonts w:hint="eastAsia"/>
          <w:sz w:val="24"/>
          <w:szCs w:val="24"/>
        </w:rPr>
        <w:t xml:space="preserve">　　　　　　　　　　　　　　　　　連　</w:t>
      </w:r>
      <w:r w:rsidR="00905D8A" w:rsidRPr="00905D8A">
        <w:rPr>
          <w:rFonts w:hint="eastAsia"/>
          <w:sz w:val="24"/>
          <w:szCs w:val="24"/>
          <w:u w:val="dotted"/>
        </w:rPr>
        <w:t>氏名</w:t>
      </w:r>
      <w:r w:rsidR="00905D8A">
        <w:rPr>
          <w:rFonts w:hint="eastAsia"/>
          <w:sz w:val="24"/>
          <w:szCs w:val="24"/>
          <w:u w:val="dotted"/>
        </w:rPr>
        <w:t xml:space="preserve">　　　　　　　</w:t>
      </w:r>
      <w:r w:rsidR="00522BFA">
        <w:rPr>
          <w:rFonts w:hint="eastAsia"/>
          <w:sz w:val="24"/>
          <w:szCs w:val="24"/>
          <w:u w:val="dotted"/>
        </w:rPr>
        <w:t xml:space="preserve">　　　</w:t>
      </w:r>
      <w:r w:rsidR="00905D8A">
        <w:rPr>
          <w:rFonts w:hint="eastAsia"/>
          <w:sz w:val="24"/>
          <w:szCs w:val="24"/>
          <w:u w:val="dotted"/>
        </w:rPr>
        <w:t xml:space="preserve">　　　</w:t>
      </w:r>
    </w:p>
    <w:p w14:paraId="45BC812E" w14:textId="77777777" w:rsidR="00905D8A" w:rsidRDefault="00905D8A" w:rsidP="000B774D">
      <w:pPr>
        <w:ind w:right="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絡　</w:t>
      </w:r>
      <w:r w:rsidR="00640137">
        <w:rPr>
          <w:rFonts w:hint="eastAsia"/>
          <w:sz w:val="24"/>
          <w:szCs w:val="24"/>
          <w:u w:val="dotted"/>
        </w:rPr>
        <w:t>住所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  <w:r w:rsidR="00522BFA">
        <w:rPr>
          <w:rFonts w:hint="eastAsia"/>
          <w:sz w:val="24"/>
          <w:szCs w:val="24"/>
          <w:u w:val="dotted"/>
        </w:rPr>
        <w:t xml:space="preserve">　　　</w:t>
      </w:r>
    </w:p>
    <w:p w14:paraId="6BB492B5" w14:textId="77777777" w:rsidR="00905D8A" w:rsidRPr="0017337A" w:rsidRDefault="00905D8A" w:rsidP="000B774D">
      <w:pPr>
        <w:ind w:right="9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先　</w:t>
      </w:r>
      <w:r w:rsidRPr="00905D8A">
        <w:rPr>
          <w:rFonts w:hint="eastAsia"/>
          <w:sz w:val="24"/>
          <w:szCs w:val="24"/>
          <w:u w:val="dotted"/>
        </w:rPr>
        <w:t>電話番号</w:t>
      </w:r>
      <w:r>
        <w:rPr>
          <w:rFonts w:hint="eastAsia"/>
          <w:sz w:val="24"/>
          <w:szCs w:val="24"/>
          <w:u w:val="dotted"/>
        </w:rPr>
        <w:t xml:space="preserve">　　　　　　　　</w:t>
      </w:r>
      <w:r w:rsidR="00522BFA">
        <w:rPr>
          <w:rFonts w:hint="eastAsia"/>
          <w:sz w:val="24"/>
          <w:szCs w:val="24"/>
          <w:u w:val="dotted"/>
        </w:rPr>
        <w:t xml:space="preserve">　　　</w:t>
      </w:r>
    </w:p>
    <w:p w14:paraId="096D1129" w14:textId="77777777" w:rsidR="001E0A22" w:rsidRPr="0017337A" w:rsidRDefault="001E0A22" w:rsidP="00905D8A">
      <w:pPr>
        <w:ind w:right="660"/>
        <w:rPr>
          <w:rFonts w:cs="Times New Roman"/>
          <w:sz w:val="24"/>
          <w:szCs w:val="24"/>
        </w:rPr>
      </w:pPr>
    </w:p>
    <w:p w14:paraId="3837F87C" w14:textId="77777777" w:rsidR="001E0A22" w:rsidRPr="0017337A" w:rsidRDefault="001E0A22">
      <w:pPr>
        <w:ind w:left="210" w:firstLine="210"/>
        <w:rPr>
          <w:rFonts w:cs="Times New Roman"/>
          <w:sz w:val="24"/>
          <w:szCs w:val="24"/>
        </w:rPr>
      </w:pPr>
      <w:r w:rsidRPr="00C20D91">
        <w:rPr>
          <w:rFonts w:hint="eastAsia"/>
          <w:sz w:val="24"/>
          <w:szCs w:val="24"/>
        </w:rPr>
        <w:t>共催</w:t>
      </w:r>
      <w:r w:rsidR="00A123E3">
        <w:rPr>
          <w:sz w:val="24"/>
          <w:szCs w:val="24"/>
        </w:rPr>
        <w:t xml:space="preserve"> </w:t>
      </w:r>
      <w:r w:rsidR="00905D8A">
        <w:rPr>
          <w:rFonts w:hint="eastAsia"/>
          <w:sz w:val="24"/>
          <w:szCs w:val="24"/>
        </w:rPr>
        <w:t>・</w:t>
      </w:r>
      <w:r w:rsidR="00A123E3">
        <w:rPr>
          <w:sz w:val="24"/>
          <w:szCs w:val="24"/>
        </w:rPr>
        <w:t xml:space="preserve"> </w:t>
      </w:r>
      <w:r w:rsidRPr="0005290C">
        <w:rPr>
          <w:rFonts w:hint="eastAsia"/>
          <w:sz w:val="24"/>
          <w:szCs w:val="24"/>
        </w:rPr>
        <w:t>後援</w:t>
      </w:r>
      <w:r w:rsidR="00A123E3">
        <w:rPr>
          <w:sz w:val="24"/>
          <w:szCs w:val="24"/>
        </w:rPr>
        <w:t xml:space="preserve"> </w:t>
      </w:r>
      <w:r w:rsidR="00640137">
        <w:rPr>
          <w:rFonts w:hint="eastAsia"/>
          <w:sz w:val="24"/>
          <w:szCs w:val="24"/>
        </w:rPr>
        <w:t>を受けた行事について、次のとおり</w:t>
      </w:r>
      <w:r w:rsidR="00A123E3">
        <w:rPr>
          <w:sz w:val="24"/>
          <w:szCs w:val="24"/>
        </w:rPr>
        <w:t xml:space="preserve"> </w:t>
      </w:r>
      <w:r w:rsidR="00640137">
        <w:rPr>
          <w:rFonts w:hint="eastAsia"/>
          <w:sz w:val="24"/>
          <w:szCs w:val="24"/>
        </w:rPr>
        <w:t>変更</w:t>
      </w:r>
      <w:r w:rsidR="00A123E3">
        <w:rPr>
          <w:sz w:val="24"/>
          <w:szCs w:val="24"/>
        </w:rPr>
        <w:t xml:space="preserve"> </w:t>
      </w:r>
      <w:r w:rsidR="00640137">
        <w:rPr>
          <w:rFonts w:hint="eastAsia"/>
          <w:sz w:val="24"/>
          <w:szCs w:val="24"/>
        </w:rPr>
        <w:t>・</w:t>
      </w:r>
      <w:r w:rsidR="00A123E3">
        <w:rPr>
          <w:sz w:val="24"/>
          <w:szCs w:val="24"/>
        </w:rPr>
        <w:t xml:space="preserve"> </w:t>
      </w:r>
      <w:r w:rsidR="00640137">
        <w:rPr>
          <w:rFonts w:hint="eastAsia"/>
          <w:sz w:val="24"/>
          <w:szCs w:val="24"/>
        </w:rPr>
        <w:t>中止</w:t>
      </w:r>
      <w:r w:rsidR="00A123E3">
        <w:rPr>
          <w:sz w:val="24"/>
          <w:szCs w:val="24"/>
        </w:rPr>
        <w:t xml:space="preserve"> </w:t>
      </w:r>
      <w:r w:rsidR="00640137">
        <w:rPr>
          <w:rFonts w:hint="eastAsia"/>
          <w:sz w:val="24"/>
          <w:szCs w:val="24"/>
        </w:rPr>
        <w:t>したので、届け出ます。</w:t>
      </w:r>
    </w:p>
    <w:p w14:paraId="5644756D" w14:textId="77777777" w:rsidR="001E0A22" w:rsidRDefault="001E0A22">
      <w:pPr>
        <w:rPr>
          <w:rFonts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6599"/>
      </w:tblGrid>
      <w:tr w:rsidR="00905D8A" w14:paraId="5F8936CA" w14:textId="77777777" w:rsidTr="00A123E3">
        <w:trPr>
          <w:trHeight w:val="1652"/>
          <w:jc w:val="center"/>
        </w:trPr>
        <w:tc>
          <w:tcPr>
            <w:tcW w:w="2509" w:type="dxa"/>
            <w:vAlign w:val="center"/>
          </w:tcPr>
          <w:p w14:paraId="1B59C246" w14:textId="77777777" w:rsidR="00905D8A" w:rsidRDefault="00905D8A" w:rsidP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行事の名称</w:t>
            </w:r>
          </w:p>
        </w:tc>
        <w:tc>
          <w:tcPr>
            <w:tcW w:w="6761" w:type="dxa"/>
          </w:tcPr>
          <w:p w14:paraId="5D7EAB94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D8A" w14:paraId="3828C06D" w14:textId="77777777" w:rsidTr="00A123E3">
        <w:trPr>
          <w:trHeight w:val="1549"/>
          <w:jc w:val="center"/>
        </w:trPr>
        <w:tc>
          <w:tcPr>
            <w:tcW w:w="2509" w:type="dxa"/>
            <w:vAlign w:val="center"/>
          </w:tcPr>
          <w:p w14:paraId="2E07BE0C" w14:textId="77777777" w:rsidR="00905D8A" w:rsidRDefault="00640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6761" w:type="dxa"/>
          </w:tcPr>
          <w:p w14:paraId="7A12A3F4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D8A" w14:paraId="78D41482" w14:textId="77777777" w:rsidTr="00A123E3">
        <w:trPr>
          <w:trHeight w:val="1699"/>
          <w:jc w:val="center"/>
        </w:trPr>
        <w:tc>
          <w:tcPr>
            <w:tcW w:w="2509" w:type="dxa"/>
            <w:vAlign w:val="center"/>
          </w:tcPr>
          <w:p w14:paraId="0E6AE7F2" w14:textId="77777777" w:rsidR="00905D8A" w:rsidRDefault="00640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変更（中止）理由</w:t>
            </w:r>
          </w:p>
        </w:tc>
        <w:tc>
          <w:tcPr>
            <w:tcW w:w="6761" w:type="dxa"/>
            <w:vAlign w:val="center"/>
          </w:tcPr>
          <w:p w14:paraId="3650FA4B" w14:textId="77777777" w:rsidR="00905D8A" w:rsidRDefault="00905D8A" w:rsidP="00640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14:paraId="5B9EDEBE" w14:textId="77777777" w:rsidR="00640137" w:rsidRDefault="00640137" w:rsidP="0064013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B23B83C" w14:textId="77777777" w:rsidR="001E0A22" w:rsidRPr="0017337A" w:rsidRDefault="001E0A22" w:rsidP="00905D8A">
      <w:pPr>
        <w:rPr>
          <w:rFonts w:cs="Times New Roman"/>
          <w:sz w:val="24"/>
          <w:szCs w:val="24"/>
        </w:rPr>
      </w:pPr>
    </w:p>
    <w:sectPr w:rsidR="001E0A22" w:rsidRPr="0017337A" w:rsidSect="00905D8A">
      <w:type w:val="continuous"/>
      <w:pgSz w:w="11906" w:h="16838" w:code="9"/>
      <w:pgMar w:top="1420" w:right="1274" w:bottom="3004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2571" w14:textId="77777777" w:rsidR="008C1F23" w:rsidRDefault="008C1F23" w:rsidP="00D33FF2">
      <w:pPr>
        <w:spacing w:line="240" w:lineRule="auto"/>
      </w:pPr>
      <w:r>
        <w:separator/>
      </w:r>
    </w:p>
  </w:endnote>
  <w:endnote w:type="continuationSeparator" w:id="0">
    <w:p w14:paraId="0B973918" w14:textId="77777777" w:rsidR="008C1F23" w:rsidRDefault="008C1F23" w:rsidP="00D33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3AB0" w14:textId="77777777" w:rsidR="008C1F23" w:rsidRDefault="008C1F23" w:rsidP="00D33FF2">
      <w:pPr>
        <w:spacing w:line="240" w:lineRule="auto"/>
      </w:pPr>
      <w:r>
        <w:separator/>
      </w:r>
    </w:p>
  </w:footnote>
  <w:footnote w:type="continuationSeparator" w:id="0">
    <w:p w14:paraId="748AD02B" w14:textId="77777777" w:rsidR="008C1F23" w:rsidRDefault="008C1F23" w:rsidP="00D33F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A22"/>
    <w:rsid w:val="0005290C"/>
    <w:rsid w:val="000A3C3F"/>
    <w:rsid w:val="000A3DDD"/>
    <w:rsid w:val="000B2D9B"/>
    <w:rsid w:val="000B774D"/>
    <w:rsid w:val="0017337A"/>
    <w:rsid w:val="001E0A22"/>
    <w:rsid w:val="00242E7D"/>
    <w:rsid w:val="00295BCE"/>
    <w:rsid w:val="00315E98"/>
    <w:rsid w:val="003924B0"/>
    <w:rsid w:val="00502038"/>
    <w:rsid w:val="00522BFA"/>
    <w:rsid w:val="005E4E98"/>
    <w:rsid w:val="00640137"/>
    <w:rsid w:val="007A6829"/>
    <w:rsid w:val="007C7F1B"/>
    <w:rsid w:val="008861C0"/>
    <w:rsid w:val="008C1F23"/>
    <w:rsid w:val="00905D8A"/>
    <w:rsid w:val="00974EDB"/>
    <w:rsid w:val="009C4A6B"/>
    <w:rsid w:val="009F073A"/>
    <w:rsid w:val="00A123E3"/>
    <w:rsid w:val="00BF7A67"/>
    <w:rsid w:val="00C06665"/>
    <w:rsid w:val="00C20D91"/>
    <w:rsid w:val="00D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CE0B2"/>
  <w14:defaultImageDpi w14:val="0"/>
  <w15:docId w15:val="{802955A9-D8DC-4F30-934A-136837E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90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政策課</cp:lastModifiedBy>
  <cp:revision>2</cp:revision>
  <cp:lastPrinted>2022-02-17T02:51:00Z</cp:lastPrinted>
  <dcterms:created xsi:type="dcterms:W3CDTF">2025-03-31T01:30:00Z</dcterms:created>
  <dcterms:modified xsi:type="dcterms:W3CDTF">2025-03-31T01:30:00Z</dcterms:modified>
</cp:coreProperties>
</file>