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A895E1" w14:textId="41EB87E0" w:rsidR="00DC0923" w:rsidRPr="00DC0923" w:rsidRDefault="00BE4004" w:rsidP="00567A6B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E100E0" wp14:editId="07397288">
                <wp:simplePos x="0" y="0"/>
                <wp:positionH relativeFrom="column">
                  <wp:posOffset>-232410</wp:posOffset>
                </wp:positionH>
                <wp:positionV relativeFrom="paragraph">
                  <wp:posOffset>-339725</wp:posOffset>
                </wp:positionV>
                <wp:extent cx="1751965" cy="295275"/>
                <wp:effectExtent l="0" t="0" r="0" b="0"/>
                <wp:wrapNone/>
                <wp:docPr id="2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196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2671FE" w14:textId="77777777" w:rsidR="00DC0923" w:rsidRDefault="00DC0923" w:rsidP="00DC0923">
                            <w:r>
                              <w:rPr>
                                <w:rFonts w:hint="eastAsia"/>
                              </w:rPr>
                              <w:t>第</w:t>
                            </w:r>
                            <w:r>
                              <w:t>1</w:t>
                            </w:r>
                            <w:r>
                              <w:rPr>
                                <w:rFonts w:hint="eastAsia"/>
                              </w:rPr>
                              <w:t>号様式（第</w:t>
                            </w:r>
                            <w:r>
                              <w:t>4</w:t>
                            </w:r>
                            <w:r>
                              <w:rPr>
                                <w:rFonts w:hint="eastAsia"/>
                              </w:rPr>
                              <w:t>条関係）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E100E0" id="正方形/長方形 1" o:spid="_x0000_s1026" style="position:absolute;left:0;text-align:left;margin-left:-18.3pt;margin-top:-26.75pt;width:137.95pt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" stroked="f">
                <v:textbox inset="5.85pt,.7pt,5.85pt,.7pt">
                  <w:txbxContent>
                    <w:p w14:paraId="742671FE" w14:textId="77777777" w:rsidR="00DC0923" w:rsidRDefault="00DC0923" w:rsidP="00DC0923">
                      <w:r>
                        <w:rPr>
                          <w:rFonts w:hint="eastAsia"/>
                        </w:rPr>
                        <w:t>第</w:t>
                      </w:r>
                      <w:r>
                        <w:t>1</w:t>
                      </w:r>
                      <w:r>
                        <w:rPr>
                          <w:rFonts w:hint="eastAsia"/>
                        </w:rPr>
                        <w:t>号様式（第</w:t>
                      </w:r>
                      <w:r>
                        <w:t>4</w:t>
                      </w:r>
                      <w:r>
                        <w:rPr>
                          <w:rFonts w:hint="eastAsia"/>
                        </w:rPr>
                        <w:t>条関係）</w:t>
                      </w:r>
                    </w:p>
                  </w:txbxContent>
                </v:textbox>
              </v:rect>
            </w:pict>
          </mc:Fallback>
        </mc:AlternateContent>
      </w:r>
      <w:r w:rsidR="00DC0923" w:rsidRPr="00DC0923">
        <w:rPr>
          <w:rFonts w:hint="eastAsia"/>
        </w:rPr>
        <w:t>葉山町重度障害者自動車燃料費助成認定申請書</w:t>
      </w:r>
    </w:p>
    <w:p w14:paraId="098A95F5" w14:textId="77777777" w:rsidR="00DC0923" w:rsidRPr="00DC0923" w:rsidRDefault="00DC0923" w:rsidP="00A01520">
      <w:pPr>
        <w:jc w:val="right"/>
      </w:pPr>
      <w:r w:rsidRPr="00DC0923">
        <w:rPr>
          <w:rFonts w:hint="eastAsia"/>
        </w:rPr>
        <w:t xml:space="preserve">年　　　月　　　日　　</w:t>
      </w:r>
    </w:p>
    <w:p w14:paraId="24A79AD8" w14:textId="77777777" w:rsidR="00DC0923" w:rsidRPr="00DC0923" w:rsidRDefault="00DC0923" w:rsidP="00DC0923">
      <w:r w:rsidRPr="00DC0923">
        <w:rPr>
          <w:rFonts w:hint="eastAsia"/>
        </w:rPr>
        <w:t>葉山町長　　殿</w:t>
      </w:r>
    </w:p>
    <w:p w14:paraId="4CEC04D8" w14:textId="437C67D1" w:rsidR="00DC0923" w:rsidRPr="00DC0923" w:rsidRDefault="00BE4004" w:rsidP="00DC0923">
      <w:pPr>
        <w:spacing w:line="360" w:lineRule="auto"/>
        <w:jc w:val="right"/>
        <w:rPr>
          <w:u w:val="single"/>
        </w:rPr>
      </w:pPr>
      <w:r>
        <w:rPr>
          <w:noProof/>
        </w:rPr>
        <mc:AlternateContent>
          <mc:Choice Requires="wps">
            <w:drawing>
              <wp:inline distT="0" distB="0" distL="0" distR="0" wp14:anchorId="18EB7CC0" wp14:editId="14CACF39">
                <wp:extent cx="1057910" cy="320675"/>
                <wp:effectExtent l="1270" t="1905" r="0" b="1270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7910" cy="320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0F49FE" w14:textId="77777777" w:rsidR="00815A89" w:rsidRPr="00815A89" w:rsidRDefault="00815A89" w:rsidP="00815A8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815A89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申請者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8EB7CC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width:83.3pt;height:25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" stroked="f">
                <v:textbox>
                  <w:txbxContent>
                    <w:p w14:paraId="730F49FE" w14:textId="77777777" w:rsidR="00815A89" w:rsidRPr="00815A89" w:rsidRDefault="00815A89" w:rsidP="00815A89">
                      <w:pPr>
                        <w:rPr>
                          <w:sz w:val="20"/>
                          <w:szCs w:val="20"/>
                        </w:rPr>
                      </w:pPr>
                      <w:r w:rsidRPr="00815A89">
                        <w:rPr>
                          <w:rFonts w:hint="eastAsia"/>
                          <w:sz w:val="20"/>
                          <w:szCs w:val="20"/>
                        </w:rPr>
                        <w:t>申請者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DC0923" w:rsidRPr="00DC0923">
        <w:rPr>
          <w:rFonts w:hint="eastAsia"/>
          <w:u w:val="single"/>
        </w:rPr>
        <w:t xml:space="preserve">住　所：　　　　　　　　　　　　　　　　　</w:t>
      </w:r>
    </w:p>
    <w:p w14:paraId="1582AB09" w14:textId="77777777" w:rsidR="00DC0923" w:rsidRPr="00DC0923" w:rsidRDefault="00DC0923" w:rsidP="00DC0923">
      <w:pPr>
        <w:spacing w:line="360" w:lineRule="auto"/>
        <w:jc w:val="right"/>
        <w:rPr>
          <w:u w:val="single"/>
        </w:rPr>
      </w:pPr>
      <w:r w:rsidRPr="00DC0923">
        <w:rPr>
          <w:rFonts w:hint="eastAsia"/>
          <w:u w:val="single"/>
        </w:rPr>
        <w:t xml:space="preserve">氏　名：　　　　　　　　　　　　　　　</w:t>
      </w:r>
      <w:r w:rsidR="00F01B9B">
        <w:rPr>
          <w:rFonts w:hint="eastAsia"/>
          <w:u w:val="single"/>
        </w:rPr>
        <w:t xml:space="preserve">　</w:t>
      </w:r>
      <w:r w:rsidRPr="00DC0923">
        <w:rPr>
          <w:rFonts w:hint="eastAsia"/>
          <w:u w:val="single"/>
        </w:rPr>
        <w:t xml:space="preserve">　</w:t>
      </w:r>
    </w:p>
    <w:p w14:paraId="50E84692" w14:textId="77777777" w:rsidR="00DC0923" w:rsidRPr="00DC0923" w:rsidRDefault="00DC0923" w:rsidP="00DC0923">
      <w:pPr>
        <w:spacing w:line="360" w:lineRule="auto"/>
        <w:jc w:val="right"/>
        <w:rPr>
          <w:u w:val="single"/>
        </w:rPr>
      </w:pPr>
      <w:r w:rsidRPr="00DC0923">
        <w:rPr>
          <w:rFonts w:hint="eastAsia"/>
          <w:u w:val="single"/>
        </w:rPr>
        <w:t xml:space="preserve">電　話：　　　　　（　　　　　）　　　　　</w:t>
      </w:r>
    </w:p>
    <w:p w14:paraId="79E821C2" w14:textId="77777777" w:rsidR="00DC0923" w:rsidRPr="00F01B9B" w:rsidRDefault="00DC0923" w:rsidP="00F01B9B">
      <w:pPr>
        <w:spacing w:line="360" w:lineRule="auto"/>
        <w:jc w:val="right"/>
        <w:rPr>
          <w:u w:val="single"/>
        </w:rPr>
      </w:pPr>
      <w:r w:rsidRPr="00DC0923">
        <w:rPr>
          <w:rFonts w:hint="eastAsia"/>
          <w:u w:val="single"/>
        </w:rPr>
        <w:t xml:space="preserve">対象者との続柄：　　　　　　　　　　　　　</w:t>
      </w:r>
    </w:p>
    <w:p w14:paraId="5963FDB2" w14:textId="77777777" w:rsidR="00DC0923" w:rsidRPr="00DC0923" w:rsidRDefault="00DC0923" w:rsidP="00DC0923">
      <w:r w:rsidRPr="00DC0923">
        <w:rPr>
          <w:rFonts w:hint="eastAsia"/>
        </w:rPr>
        <w:t xml:space="preserve">　葉山町重度障害者自動車燃料費助成の認定を受けたく申請します。</w:t>
      </w:r>
    </w:p>
    <w:p w14:paraId="6C0876FE" w14:textId="77777777" w:rsidR="00DC0923" w:rsidRPr="00DC0923" w:rsidRDefault="00DC0923" w:rsidP="00DC0923">
      <w:r w:rsidRPr="00DC0923">
        <w:rPr>
          <w:rFonts w:hint="eastAsia"/>
        </w:rPr>
        <w:t xml:space="preserve">　また、認定事務に伴い、町が申請内容に関する調査を行うこと</w:t>
      </w:r>
      <w:r w:rsidR="000B737A">
        <w:rPr>
          <w:rFonts w:hint="eastAsia"/>
        </w:rPr>
        <w:t>に</w:t>
      </w:r>
      <w:r w:rsidR="0019761B">
        <w:rPr>
          <w:rFonts w:hint="eastAsia"/>
        </w:rPr>
        <w:t>同意</w:t>
      </w:r>
      <w:r w:rsidRPr="00DC0923">
        <w:rPr>
          <w:rFonts w:hint="eastAsia"/>
        </w:rPr>
        <w:t>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680"/>
        <w:gridCol w:w="1371"/>
        <w:gridCol w:w="2268"/>
        <w:gridCol w:w="1275"/>
        <w:gridCol w:w="2597"/>
      </w:tblGrid>
      <w:tr w:rsidR="00DC0923" w:rsidRPr="00DC0923" w14:paraId="741532B1" w14:textId="77777777" w:rsidTr="00267382">
        <w:trPr>
          <w:trHeight w:val="315"/>
        </w:trPr>
        <w:tc>
          <w:tcPr>
            <w:tcW w:w="1680" w:type="dxa"/>
            <w:vMerge w:val="restart"/>
            <w:vAlign w:val="center"/>
          </w:tcPr>
          <w:p w14:paraId="1BC9EC9B" w14:textId="77777777" w:rsidR="00DC0923" w:rsidRPr="00DC0923" w:rsidRDefault="00DC0923" w:rsidP="00DC0923">
            <w:pPr>
              <w:spacing w:line="380" w:lineRule="exact"/>
              <w:jc w:val="distribute"/>
            </w:pPr>
            <w:r w:rsidRPr="00DC0923">
              <w:rPr>
                <w:rFonts w:hint="eastAsia"/>
              </w:rPr>
              <w:t>対象者</w:t>
            </w:r>
          </w:p>
        </w:tc>
        <w:tc>
          <w:tcPr>
            <w:tcW w:w="1371" w:type="dxa"/>
            <w:vAlign w:val="center"/>
          </w:tcPr>
          <w:p w14:paraId="2C86B360" w14:textId="77777777" w:rsidR="00DC0923" w:rsidRPr="00DC0923" w:rsidRDefault="00DC0923" w:rsidP="00DC0923">
            <w:pPr>
              <w:spacing w:line="380" w:lineRule="exact"/>
              <w:jc w:val="center"/>
            </w:pPr>
            <w:r w:rsidRPr="00DC0923">
              <w:rPr>
                <w:rFonts w:hint="eastAsia"/>
              </w:rPr>
              <w:t>住　　所</w:t>
            </w:r>
          </w:p>
        </w:tc>
        <w:tc>
          <w:tcPr>
            <w:tcW w:w="6140" w:type="dxa"/>
            <w:gridSpan w:val="3"/>
            <w:vAlign w:val="center"/>
          </w:tcPr>
          <w:p w14:paraId="469C4523" w14:textId="77777777" w:rsidR="00DC0923" w:rsidRPr="00DC0923" w:rsidRDefault="00DC0923" w:rsidP="00DC0923">
            <w:pPr>
              <w:spacing w:line="380" w:lineRule="exact"/>
            </w:pPr>
            <w:r w:rsidRPr="00DC0923">
              <w:rPr>
                <w:rFonts w:hint="eastAsia"/>
              </w:rPr>
              <w:t>葉山町</w:t>
            </w:r>
          </w:p>
        </w:tc>
      </w:tr>
      <w:tr w:rsidR="00DC0923" w:rsidRPr="00DC0923" w14:paraId="1B00E1D1" w14:textId="77777777" w:rsidTr="00267382">
        <w:trPr>
          <w:trHeight w:hRule="exact" w:val="714"/>
        </w:trPr>
        <w:tc>
          <w:tcPr>
            <w:tcW w:w="1680" w:type="dxa"/>
            <w:vMerge/>
            <w:vAlign w:val="center"/>
          </w:tcPr>
          <w:p w14:paraId="6C46AE7A" w14:textId="77777777" w:rsidR="00DC0923" w:rsidRPr="00DC0923" w:rsidRDefault="00DC0923" w:rsidP="00DC0923">
            <w:pPr>
              <w:spacing w:line="380" w:lineRule="exact"/>
              <w:jc w:val="distribute"/>
            </w:pPr>
          </w:p>
        </w:tc>
        <w:tc>
          <w:tcPr>
            <w:tcW w:w="1371" w:type="dxa"/>
            <w:vAlign w:val="center"/>
          </w:tcPr>
          <w:p w14:paraId="6EA07A06" w14:textId="77777777" w:rsidR="00DC0923" w:rsidRPr="00DC0923" w:rsidRDefault="00DC0923" w:rsidP="00DC0923">
            <w:pPr>
              <w:spacing w:line="380" w:lineRule="exact"/>
              <w:jc w:val="center"/>
              <w:rPr>
                <w:sz w:val="16"/>
                <w:szCs w:val="16"/>
              </w:rPr>
            </w:pPr>
            <w:r w:rsidRPr="00DC0923">
              <w:rPr>
                <w:rFonts w:hint="eastAsia"/>
                <w:sz w:val="16"/>
                <w:szCs w:val="16"/>
              </w:rPr>
              <w:t>フリガナ</w:t>
            </w:r>
          </w:p>
          <w:p w14:paraId="1D763430" w14:textId="77777777" w:rsidR="00DC0923" w:rsidRPr="00DC0923" w:rsidRDefault="00DC0923" w:rsidP="00DC0923">
            <w:pPr>
              <w:spacing w:line="380" w:lineRule="exact"/>
              <w:jc w:val="center"/>
            </w:pPr>
            <w:r w:rsidRPr="00DC0923">
              <w:rPr>
                <w:rFonts w:hint="eastAsia"/>
              </w:rPr>
              <w:t>氏　　名</w:t>
            </w:r>
          </w:p>
        </w:tc>
        <w:tc>
          <w:tcPr>
            <w:tcW w:w="6140" w:type="dxa"/>
            <w:gridSpan w:val="3"/>
            <w:vAlign w:val="center"/>
          </w:tcPr>
          <w:p w14:paraId="5ABCE097" w14:textId="77777777" w:rsidR="00DC0923" w:rsidRPr="00DC0923" w:rsidRDefault="00DC0923" w:rsidP="00DC0923">
            <w:pPr>
              <w:spacing w:line="380" w:lineRule="exact"/>
            </w:pPr>
          </w:p>
        </w:tc>
      </w:tr>
      <w:tr w:rsidR="00DC0923" w:rsidRPr="00DC0923" w14:paraId="0A5037B5" w14:textId="77777777" w:rsidTr="00267382">
        <w:trPr>
          <w:trHeight w:hRule="exact" w:val="427"/>
        </w:trPr>
        <w:tc>
          <w:tcPr>
            <w:tcW w:w="1680" w:type="dxa"/>
            <w:vMerge/>
            <w:vAlign w:val="center"/>
          </w:tcPr>
          <w:p w14:paraId="0BE3C40E" w14:textId="77777777" w:rsidR="00DC0923" w:rsidRPr="00DC0923" w:rsidRDefault="00DC0923" w:rsidP="00DC0923">
            <w:pPr>
              <w:spacing w:line="380" w:lineRule="exact"/>
              <w:jc w:val="distribute"/>
            </w:pPr>
          </w:p>
        </w:tc>
        <w:tc>
          <w:tcPr>
            <w:tcW w:w="1371" w:type="dxa"/>
            <w:vAlign w:val="center"/>
          </w:tcPr>
          <w:p w14:paraId="3BE4F83F" w14:textId="77777777" w:rsidR="00DC0923" w:rsidRPr="00DC0923" w:rsidRDefault="00DC0923" w:rsidP="00DC0923">
            <w:pPr>
              <w:spacing w:line="380" w:lineRule="exact"/>
              <w:jc w:val="center"/>
            </w:pPr>
            <w:r w:rsidRPr="00DC0923">
              <w:rPr>
                <w:rFonts w:hint="eastAsia"/>
              </w:rPr>
              <w:t>生年月日</w:t>
            </w:r>
          </w:p>
        </w:tc>
        <w:tc>
          <w:tcPr>
            <w:tcW w:w="2268" w:type="dxa"/>
            <w:vAlign w:val="center"/>
          </w:tcPr>
          <w:p w14:paraId="5A145457" w14:textId="77777777" w:rsidR="00DC0923" w:rsidRPr="00DC0923" w:rsidRDefault="00DC0923" w:rsidP="00DC0923">
            <w:pPr>
              <w:spacing w:line="380" w:lineRule="exact"/>
            </w:pPr>
            <w:r w:rsidRPr="00DC0923">
              <w:rPr>
                <w:rFonts w:hint="eastAsia"/>
              </w:rPr>
              <w:t xml:space="preserve">　　</w:t>
            </w:r>
            <w:r w:rsidRPr="00DC0923">
              <w:t xml:space="preserve"> </w:t>
            </w:r>
            <w:r w:rsidRPr="00DC0923">
              <w:rPr>
                <w:rFonts w:hint="eastAsia"/>
              </w:rPr>
              <w:t>年　　月　　日</w:t>
            </w:r>
          </w:p>
        </w:tc>
        <w:tc>
          <w:tcPr>
            <w:tcW w:w="1275" w:type="dxa"/>
            <w:vAlign w:val="center"/>
          </w:tcPr>
          <w:p w14:paraId="58F46412" w14:textId="77777777" w:rsidR="00DC0923" w:rsidRPr="00DC0923" w:rsidRDefault="00DC0923" w:rsidP="00DC0923">
            <w:pPr>
              <w:spacing w:line="380" w:lineRule="exact"/>
              <w:jc w:val="center"/>
            </w:pPr>
            <w:r w:rsidRPr="00DC0923">
              <w:rPr>
                <w:rFonts w:hint="eastAsia"/>
              </w:rPr>
              <w:t>電話番号</w:t>
            </w:r>
          </w:p>
        </w:tc>
        <w:tc>
          <w:tcPr>
            <w:tcW w:w="2597" w:type="dxa"/>
            <w:vAlign w:val="center"/>
          </w:tcPr>
          <w:p w14:paraId="32AFF7E8" w14:textId="77777777" w:rsidR="00DC0923" w:rsidRPr="00DC0923" w:rsidRDefault="00DC0923" w:rsidP="00DC0923">
            <w:pPr>
              <w:spacing w:line="380" w:lineRule="exact"/>
              <w:ind w:firstLineChars="300" w:firstLine="630"/>
            </w:pPr>
            <w:r w:rsidRPr="00DC0923">
              <w:t xml:space="preserve">(  </w:t>
            </w:r>
            <w:r w:rsidRPr="00DC0923">
              <w:rPr>
                <w:rFonts w:hint="eastAsia"/>
              </w:rPr>
              <w:t xml:space="preserve">　</w:t>
            </w:r>
            <w:r w:rsidRPr="00DC0923">
              <w:t xml:space="preserve"> </w:t>
            </w:r>
            <w:r w:rsidRPr="00DC0923">
              <w:rPr>
                <w:rFonts w:hint="eastAsia"/>
              </w:rPr>
              <w:t xml:space="preserve">　</w:t>
            </w:r>
            <w:r w:rsidRPr="00DC0923">
              <w:t>)</w:t>
            </w:r>
          </w:p>
          <w:p w14:paraId="23C6524E" w14:textId="77777777" w:rsidR="00DC0923" w:rsidRPr="00DC0923" w:rsidRDefault="00DC0923" w:rsidP="00DC0923">
            <w:pPr>
              <w:spacing w:line="380" w:lineRule="exact"/>
            </w:pPr>
          </w:p>
        </w:tc>
      </w:tr>
      <w:tr w:rsidR="00DC0923" w:rsidRPr="00DC0923" w14:paraId="5B277237" w14:textId="77777777" w:rsidTr="00267382">
        <w:trPr>
          <w:cantSplit/>
          <w:trHeight w:val="392"/>
        </w:trPr>
        <w:tc>
          <w:tcPr>
            <w:tcW w:w="1680" w:type="dxa"/>
            <w:vMerge w:val="restart"/>
            <w:vAlign w:val="center"/>
          </w:tcPr>
          <w:p w14:paraId="4275C52A" w14:textId="77777777" w:rsidR="00DC0923" w:rsidRPr="00DC0923" w:rsidRDefault="00DC0923" w:rsidP="00DC0923">
            <w:pPr>
              <w:spacing w:line="380" w:lineRule="exact"/>
              <w:jc w:val="distribute"/>
            </w:pPr>
            <w:r w:rsidRPr="00DC0923">
              <w:rPr>
                <w:rFonts w:hint="eastAsia"/>
              </w:rPr>
              <w:t>手帳種別</w:t>
            </w:r>
          </w:p>
        </w:tc>
        <w:tc>
          <w:tcPr>
            <w:tcW w:w="1371" w:type="dxa"/>
            <w:vAlign w:val="center"/>
          </w:tcPr>
          <w:p w14:paraId="3B19AEC1" w14:textId="77777777" w:rsidR="00DC0923" w:rsidRPr="00DC0923" w:rsidRDefault="00DC0923" w:rsidP="00DC0923">
            <w:pPr>
              <w:spacing w:line="380" w:lineRule="exact"/>
              <w:jc w:val="center"/>
            </w:pPr>
            <w:r w:rsidRPr="00DC0923">
              <w:rPr>
                <w:rFonts w:hint="eastAsia"/>
              </w:rPr>
              <w:t>手帳種類</w:t>
            </w:r>
          </w:p>
        </w:tc>
        <w:tc>
          <w:tcPr>
            <w:tcW w:w="6140" w:type="dxa"/>
            <w:gridSpan w:val="3"/>
            <w:vAlign w:val="center"/>
          </w:tcPr>
          <w:p w14:paraId="6351FB6D" w14:textId="77777777" w:rsidR="00DC0923" w:rsidRPr="00DC0923" w:rsidRDefault="005001CC" w:rsidP="005001CC">
            <w:pPr>
              <w:spacing w:line="380" w:lineRule="exact"/>
            </w:pPr>
            <w:r>
              <w:rPr>
                <w:rFonts w:hint="eastAsia"/>
              </w:rPr>
              <w:t xml:space="preserve">身体障害者手帳　・　</w:t>
            </w:r>
            <w:r w:rsidR="00DC0923" w:rsidRPr="00DC0923">
              <w:rPr>
                <w:rFonts w:hint="eastAsia"/>
              </w:rPr>
              <w:t>療育手帳</w:t>
            </w:r>
            <w:r>
              <w:rPr>
                <w:rFonts w:hint="eastAsia"/>
              </w:rPr>
              <w:t xml:space="preserve">　・　精神障害者保健福祉手帳</w:t>
            </w:r>
          </w:p>
        </w:tc>
      </w:tr>
      <w:tr w:rsidR="00DC0923" w:rsidRPr="00DC0923" w14:paraId="3E55918D" w14:textId="77777777" w:rsidTr="00267382">
        <w:trPr>
          <w:cantSplit/>
          <w:trHeight w:val="392"/>
        </w:trPr>
        <w:tc>
          <w:tcPr>
            <w:tcW w:w="1680" w:type="dxa"/>
            <w:vMerge/>
            <w:vAlign w:val="center"/>
          </w:tcPr>
          <w:p w14:paraId="13559E38" w14:textId="77777777" w:rsidR="00DC0923" w:rsidRPr="00DC0923" w:rsidRDefault="00DC0923" w:rsidP="00DC0923">
            <w:pPr>
              <w:spacing w:line="380" w:lineRule="exact"/>
              <w:jc w:val="distribute"/>
            </w:pPr>
          </w:p>
        </w:tc>
        <w:tc>
          <w:tcPr>
            <w:tcW w:w="1371" w:type="dxa"/>
            <w:vAlign w:val="center"/>
          </w:tcPr>
          <w:p w14:paraId="56A395F2" w14:textId="77777777" w:rsidR="00DC0923" w:rsidRPr="00DC0923" w:rsidRDefault="00DC0923" w:rsidP="00DC0923">
            <w:pPr>
              <w:spacing w:line="380" w:lineRule="exact"/>
              <w:jc w:val="center"/>
            </w:pPr>
            <w:r w:rsidRPr="00DC0923">
              <w:rPr>
                <w:rFonts w:hint="eastAsia"/>
              </w:rPr>
              <w:t>障</w:t>
            </w:r>
            <w:r w:rsidRPr="00DC0923">
              <w:t xml:space="preserve"> </w:t>
            </w:r>
            <w:r w:rsidRPr="00DC0923">
              <w:rPr>
                <w:rFonts w:hint="eastAsia"/>
              </w:rPr>
              <w:t>害</w:t>
            </w:r>
            <w:r w:rsidRPr="00DC0923">
              <w:t xml:space="preserve"> </w:t>
            </w:r>
            <w:r w:rsidRPr="00DC0923">
              <w:rPr>
                <w:rFonts w:hint="eastAsia"/>
              </w:rPr>
              <w:t>名</w:t>
            </w:r>
          </w:p>
        </w:tc>
        <w:tc>
          <w:tcPr>
            <w:tcW w:w="6140" w:type="dxa"/>
            <w:gridSpan w:val="3"/>
            <w:vAlign w:val="center"/>
          </w:tcPr>
          <w:p w14:paraId="5CBC4951" w14:textId="77777777" w:rsidR="00DC0923" w:rsidRPr="00DC0923" w:rsidRDefault="00DC0923" w:rsidP="00DC0923">
            <w:pPr>
              <w:spacing w:line="380" w:lineRule="exact"/>
            </w:pPr>
          </w:p>
        </w:tc>
      </w:tr>
      <w:tr w:rsidR="00DC0923" w:rsidRPr="00DC0923" w14:paraId="7E3B835B" w14:textId="77777777" w:rsidTr="00267382">
        <w:trPr>
          <w:cantSplit/>
          <w:trHeight w:val="392"/>
        </w:trPr>
        <w:tc>
          <w:tcPr>
            <w:tcW w:w="1680" w:type="dxa"/>
            <w:vMerge/>
            <w:vAlign w:val="center"/>
          </w:tcPr>
          <w:p w14:paraId="73BDA1FD" w14:textId="77777777" w:rsidR="00DC0923" w:rsidRPr="00DC0923" w:rsidRDefault="00DC0923" w:rsidP="00DC0923">
            <w:pPr>
              <w:spacing w:line="380" w:lineRule="exact"/>
              <w:jc w:val="distribute"/>
            </w:pPr>
          </w:p>
        </w:tc>
        <w:tc>
          <w:tcPr>
            <w:tcW w:w="1371" w:type="dxa"/>
            <w:vAlign w:val="center"/>
          </w:tcPr>
          <w:p w14:paraId="4CFC69F6" w14:textId="77777777" w:rsidR="00DC0923" w:rsidRPr="00DC0923" w:rsidRDefault="00DC0923" w:rsidP="00DC0923">
            <w:pPr>
              <w:spacing w:line="380" w:lineRule="exact"/>
              <w:jc w:val="center"/>
            </w:pPr>
            <w:r w:rsidRPr="00DC0923">
              <w:rPr>
                <w:rFonts w:hint="eastAsia"/>
              </w:rPr>
              <w:t>手帳番号</w:t>
            </w:r>
          </w:p>
        </w:tc>
        <w:tc>
          <w:tcPr>
            <w:tcW w:w="6140" w:type="dxa"/>
            <w:gridSpan w:val="3"/>
            <w:vAlign w:val="center"/>
          </w:tcPr>
          <w:p w14:paraId="0A79D05F" w14:textId="77777777" w:rsidR="00DC0923" w:rsidRPr="00DC0923" w:rsidRDefault="00DC0923" w:rsidP="00DC0923">
            <w:pPr>
              <w:spacing w:line="380" w:lineRule="exact"/>
            </w:pPr>
            <w:r w:rsidRPr="00DC0923">
              <w:rPr>
                <w:rFonts w:hint="eastAsia"/>
              </w:rPr>
              <w:t xml:space="preserve">　　　　　　都･道･府･県･市　　　　　　　　　　　　号</w:t>
            </w:r>
          </w:p>
        </w:tc>
      </w:tr>
      <w:tr w:rsidR="00DC0923" w:rsidRPr="00DC0923" w14:paraId="1B57B646" w14:textId="77777777" w:rsidTr="00267382">
        <w:trPr>
          <w:cantSplit/>
          <w:trHeight w:val="392"/>
        </w:trPr>
        <w:tc>
          <w:tcPr>
            <w:tcW w:w="1680" w:type="dxa"/>
            <w:vMerge/>
            <w:vAlign w:val="center"/>
          </w:tcPr>
          <w:p w14:paraId="4C2B38C3" w14:textId="77777777" w:rsidR="00DC0923" w:rsidRPr="00DC0923" w:rsidRDefault="00DC0923" w:rsidP="00DC0923">
            <w:pPr>
              <w:spacing w:line="380" w:lineRule="exact"/>
              <w:jc w:val="distribute"/>
            </w:pPr>
          </w:p>
        </w:tc>
        <w:tc>
          <w:tcPr>
            <w:tcW w:w="1371" w:type="dxa"/>
            <w:vAlign w:val="center"/>
          </w:tcPr>
          <w:p w14:paraId="312D70AD" w14:textId="77777777" w:rsidR="00DC0923" w:rsidRPr="00DC0923" w:rsidRDefault="00DC0923" w:rsidP="00DC0923">
            <w:pPr>
              <w:spacing w:line="380" w:lineRule="exact"/>
              <w:jc w:val="center"/>
            </w:pPr>
            <w:r w:rsidRPr="00DC0923">
              <w:rPr>
                <w:rFonts w:hint="eastAsia"/>
              </w:rPr>
              <w:t>交</w:t>
            </w:r>
            <w:r w:rsidRPr="00DC0923">
              <w:t xml:space="preserve"> </w:t>
            </w:r>
            <w:r w:rsidRPr="00DC0923">
              <w:rPr>
                <w:rFonts w:hint="eastAsia"/>
              </w:rPr>
              <w:t>付</w:t>
            </w:r>
            <w:r w:rsidRPr="00DC0923">
              <w:t xml:space="preserve"> </w:t>
            </w:r>
            <w:r w:rsidRPr="00DC0923">
              <w:rPr>
                <w:rFonts w:hint="eastAsia"/>
              </w:rPr>
              <w:t>日</w:t>
            </w:r>
          </w:p>
        </w:tc>
        <w:tc>
          <w:tcPr>
            <w:tcW w:w="2268" w:type="dxa"/>
            <w:vAlign w:val="center"/>
          </w:tcPr>
          <w:p w14:paraId="37485C8A" w14:textId="77777777" w:rsidR="00DC0923" w:rsidRPr="00DC0923" w:rsidRDefault="00DC0923" w:rsidP="00DC0923">
            <w:pPr>
              <w:spacing w:line="380" w:lineRule="exact"/>
            </w:pPr>
            <w:r w:rsidRPr="00DC0923">
              <w:rPr>
                <w:rFonts w:hint="eastAsia"/>
              </w:rPr>
              <w:t xml:space="preserve">　　</w:t>
            </w:r>
            <w:r w:rsidRPr="00DC0923">
              <w:t xml:space="preserve"> </w:t>
            </w:r>
            <w:r w:rsidRPr="00DC0923">
              <w:rPr>
                <w:rFonts w:hint="eastAsia"/>
              </w:rPr>
              <w:t>年　　月　　日</w:t>
            </w:r>
          </w:p>
        </w:tc>
        <w:tc>
          <w:tcPr>
            <w:tcW w:w="1275" w:type="dxa"/>
            <w:vAlign w:val="center"/>
          </w:tcPr>
          <w:p w14:paraId="6E12DCBE" w14:textId="77777777" w:rsidR="00DC0923" w:rsidRPr="00DC0923" w:rsidRDefault="00DC0923" w:rsidP="00DC0923">
            <w:pPr>
              <w:spacing w:line="380" w:lineRule="exact"/>
              <w:jc w:val="center"/>
            </w:pPr>
            <w:r w:rsidRPr="00DC0923">
              <w:rPr>
                <w:rFonts w:hint="eastAsia"/>
              </w:rPr>
              <w:t>等　　級</w:t>
            </w:r>
          </w:p>
        </w:tc>
        <w:tc>
          <w:tcPr>
            <w:tcW w:w="2597" w:type="dxa"/>
            <w:vAlign w:val="center"/>
          </w:tcPr>
          <w:p w14:paraId="64AB5138" w14:textId="77777777" w:rsidR="00DC0923" w:rsidRPr="00DC0923" w:rsidRDefault="00DC0923" w:rsidP="00DC0923">
            <w:pPr>
              <w:spacing w:line="380" w:lineRule="exact"/>
              <w:jc w:val="right"/>
            </w:pPr>
          </w:p>
        </w:tc>
      </w:tr>
      <w:tr w:rsidR="00DC0923" w:rsidRPr="00DC0923" w14:paraId="1DE306D9" w14:textId="77777777" w:rsidTr="00267382">
        <w:trPr>
          <w:trHeight w:val="315"/>
        </w:trPr>
        <w:tc>
          <w:tcPr>
            <w:tcW w:w="1680" w:type="dxa"/>
            <w:vMerge w:val="restart"/>
            <w:vAlign w:val="center"/>
          </w:tcPr>
          <w:p w14:paraId="0EF8689C" w14:textId="77777777" w:rsidR="00DC0923" w:rsidRDefault="00DC0923" w:rsidP="00DC0923">
            <w:pPr>
              <w:spacing w:line="380" w:lineRule="exact"/>
              <w:jc w:val="distribute"/>
            </w:pPr>
            <w:r w:rsidRPr="00DC0923">
              <w:rPr>
                <w:rFonts w:hint="eastAsia"/>
              </w:rPr>
              <w:t>運転者氏名</w:t>
            </w:r>
          </w:p>
          <w:p w14:paraId="6AD1DF98" w14:textId="77777777" w:rsidR="00F01B9B" w:rsidRDefault="00F01B9B" w:rsidP="00DC0923">
            <w:pPr>
              <w:spacing w:line="380" w:lineRule="exact"/>
              <w:jc w:val="distribute"/>
            </w:pPr>
            <w:r w:rsidRPr="00F01B9B">
              <w:rPr>
                <w:rFonts w:hAnsi="ＭＳ 明朝" w:hint="eastAsia"/>
              </w:rPr>
              <w:t>□</w:t>
            </w:r>
            <w:r>
              <w:rPr>
                <w:rFonts w:hint="eastAsia"/>
              </w:rPr>
              <w:t>対象者と同じ</w:t>
            </w:r>
          </w:p>
          <w:p w14:paraId="107BA988" w14:textId="77777777" w:rsidR="00F01B9B" w:rsidRPr="00DC0923" w:rsidRDefault="00F01B9B" w:rsidP="00DC0923">
            <w:pPr>
              <w:spacing w:line="380" w:lineRule="exact"/>
              <w:jc w:val="distribute"/>
            </w:pPr>
            <w:r>
              <w:rPr>
                <w:rFonts w:hAnsi="ＭＳ 明朝" w:hint="eastAsia"/>
              </w:rPr>
              <w:t>□</w:t>
            </w:r>
            <w:r>
              <w:rPr>
                <w:rFonts w:hint="eastAsia"/>
              </w:rPr>
              <w:t>申請者と同じ</w:t>
            </w:r>
          </w:p>
        </w:tc>
        <w:tc>
          <w:tcPr>
            <w:tcW w:w="1371" w:type="dxa"/>
            <w:vAlign w:val="center"/>
          </w:tcPr>
          <w:p w14:paraId="73237BAD" w14:textId="77777777" w:rsidR="00DC0923" w:rsidRPr="00DC0923" w:rsidRDefault="00DC0923" w:rsidP="00DC0923">
            <w:pPr>
              <w:spacing w:line="380" w:lineRule="exact"/>
              <w:jc w:val="center"/>
            </w:pPr>
            <w:r w:rsidRPr="00DC0923">
              <w:rPr>
                <w:rFonts w:hint="eastAsia"/>
              </w:rPr>
              <w:t>住　　所</w:t>
            </w:r>
          </w:p>
        </w:tc>
        <w:tc>
          <w:tcPr>
            <w:tcW w:w="6140" w:type="dxa"/>
            <w:gridSpan w:val="3"/>
            <w:vAlign w:val="center"/>
          </w:tcPr>
          <w:p w14:paraId="334CA1AC" w14:textId="77777777" w:rsidR="00DC0923" w:rsidRPr="00DC0923" w:rsidRDefault="00DC0923" w:rsidP="00DC0923">
            <w:pPr>
              <w:spacing w:line="380" w:lineRule="exact"/>
            </w:pPr>
            <w:r w:rsidRPr="00DC0923">
              <w:rPr>
                <w:rFonts w:hint="eastAsia"/>
              </w:rPr>
              <w:t>葉山町</w:t>
            </w:r>
          </w:p>
        </w:tc>
      </w:tr>
      <w:tr w:rsidR="00DC0923" w:rsidRPr="00DC0923" w14:paraId="61BF8D5B" w14:textId="77777777" w:rsidTr="00267382">
        <w:trPr>
          <w:trHeight w:val="398"/>
        </w:trPr>
        <w:tc>
          <w:tcPr>
            <w:tcW w:w="1680" w:type="dxa"/>
            <w:vMerge/>
            <w:vAlign w:val="center"/>
          </w:tcPr>
          <w:p w14:paraId="298A71A0" w14:textId="77777777" w:rsidR="00DC0923" w:rsidRPr="00DC0923" w:rsidRDefault="00DC0923" w:rsidP="00DC0923">
            <w:pPr>
              <w:spacing w:line="380" w:lineRule="exact"/>
              <w:jc w:val="distribute"/>
            </w:pPr>
          </w:p>
        </w:tc>
        <w:tc>
          <w:tcPr>
            <w:tcW w:w="1371" w:type="dxa"/>
            <w:vAlign w:val="center"/>
          </w:tcPr>
          <w:p w14:paraId="3F35C2D8" w14:textId="77777777" w:rsidR="00DC0923" w:rsidRPr="00DC0923" w:rsidRDefault="00DC0923" w:rsidP="00DC0923">
            <w:pPr>
              <w:spacing w:line="380" w:lineRule="exact"/>
              <w:jc w:val="center"/>
              <w:rPr>
                <w:sz w:val="16"/>
                <w:szCs w:val="16"/>
              </w:rPr>
            </w:pPr>
            <w:r w:rsidRPr="00DC0923">
              <w:rPr>
                <w:rFonts w:hint="eastAsia"/>
                <w:sz w:val="16"/>
                <w:szCs w:val="16"/>
              </w:rPr>
              <w:t>フリガナ</w:t>
            </w:r>
          </w:p>
          <w:p w14:paraId="0C80A965" w14:textId="77777777" w:rsidR="00DC0923" w:rsidRPr="00DC0923" w:rsidRDefault="00DC0923" w:rsidP="00DC0923">
            <w:pPr>
              <w:spacing w:line="380" w:lineRule="exact"/>
              <w:jc w:val="center"/>
            </w:pPr>
            <w:r w:rsidRPr="00DC0923">
              <w:rPr>
                <w:rFonts w:hint="eastAsia"/>
              </w:rPr>
              <w:t>氏　　名</w:t>
            </w:r>
          </w:p>
        </w:tc>
        <w:tc>
          <w:tcPr>
            <w:tcW w:w="2268" w:type="dxa"/>
            <w:vAlign w:val="center"/>
          </w:tcPr>
          <w:p w14:paraId="3EEF41C3" w14:textId="77777777" w:rsidR="00DC0923" w:rsidRPr="00DC0923" w:rsidRDefault="00DC0923" w:rsidP="00DC0923">
            <w:pPr>
              <w:spacing w:line="380" w:lineRule="exact"/>
            </w:pPr>
          </w:p>
        </w:tc>
        <w:tc>
          <w:tcPr>
            <w:tcW w:w="1275" w:type="dxa"/>
            <w:vAlign w:val="center"/>
          </w:tcPr>
          <w:p w14:paraId="7BBAA6E9" w14:textId="77777777" w:rsidR="00DC0923" w:rsidRPr="00DC0923" w:rsidRDefault="00DC0923" w:rsidP="00DC0923">
            <w:pPr>
              <w:spacing w:line="380" w:lineRule="exact"/>
            </w:pPr>
            <w:r w:rsidRPr="00DC0923">
              <w:rPr>
                <w:rFonts w:hint="eastAsia"/>
              </w:rPr>
              <w:t>対象者との続　　　柄</w:t>
            </w:r>
          </w:p>
        </w:tc>
        <w:tc>
          <w:tcPr>
            <w:tcW w:w="2597" w:type="dxa"/>
            <w:vAlign w:val="center"/>
          </w:tcPr>
          <w:p w14:paraId="42A22704" w14:textId="77777777" w:rsidR="00DC0923" w:rsidRPr="00DC0923" w:rsidRDefault="00DC0923" w:rsidP="00DC0923">
            <w:pPr>
              <w:spacing w:line="380" w:lineRule="exact"/>
            </w:pPr>
          </w:p>
        </w:tc>
      </w:tr>
      <w:tr w:rsidR="00DC0923" w:rsidRPr="00DC0923" w14:paraId="652AA5EF" w14:textId="77777777" w:rsidTr="00267382">
        <w:trPr>
          <w:trHeight w:hRule="exact" w:val="459"/>
        </w:trPr>
        <w:tc>
          <w:tcPr>
            <w:tcW w:w="1680" w:type="dxa"/>
            <w:vMerge/>
            <w:vAlign w:val="center"/>
          </w:tcPr>
          <w:p w14:paraId="0C9ED226" w14:textId="77777777" w:rsidR="00DC0923" w:rsidRPr="00DC0923" w:rsidRDefault="00DC0923" w:rsidP="00DC0923">
            <w:pPr>
              <w:spacing w:line="380" w:lineRule="exact"/>
              <w:jc w:val="distribute"/>
            </w:pPr>
          </w:p>
        </w:tc>
        <w:tc>
          <w:tcPr>
            <w:tcW w:w="1371" w:type="dxa"/>
            <w:vAlign w:val="center"/>
          </w:tcPr>
          <w:p w14:paraId="43F0B979" w14:textId="77777777" w:rsidR="00DC0923" w:rsidRPr="00DC0923" w:rsidRDefault="00DC0923" w:rsidP="00DC0923">
            <w:pPr>
              <w:spacing w:line="380" w:lineRule="exact"/>
              <w:jc w:val="center"/>
            </w:pPr>
            <w:r w:rsidRPr="00DC0923">
              <w:rPr>
                <w:rFonts w:hint="eastAsia"/>
              </w:rPr>
              <w:t>生年月日</w:t>
            </w:r>
          </w:p>
        </w:tc>
        <w:tc>
          <w:tcPr>
            <w:tcW w:w="2268" w:type="dxa"/>
            <w:vAlign w:val="center"/>
          </w:tcPr>
          <w:p w14:paraId="05081D3E" w14:textId="77777777" w:rsidR="00DC0923" w:rsidRPr="00DC0923" w:rsidRDefault="00DC0923" w:rsidP="00DC0923">
            <w:pPr>
              <w:spacing w:line="380" w:lineRule="exact"/>
            </w:pPr>
            <w:r w:rsidRPr="00DC0923">
              <w:rPr>
                <w:rFonts w:hint="eastAsia"/>
              </w:rPr>
              <w:t xml:space="preserve">　　</w:t>
            </w:r>
            <w:r w:rsidRPr="00DC0923">
              <w:t xml:space="preserve"> </w:t>
            </w:r>
            <w:r w:rsidRPr="00DC0923">
              <w:rPr>
                <w:rFonts w:hint="eastAsia"/>
              </w:rPr>
              <w:t>年　　月　　日</w:t>
            </w:r>
          </w:p>
        </w:tc>
        <w:tc>
          <w:tcPr>
            <w:tcW w:w="1275" w:type="dxa"/>
            <w:vAlign w:val="center"/>
          </w:tcPr>
          <w:p w14:paraId="2356958A" w14:textId="77777777" w:rsidR="00DC0923" w:rsidRPr="00DC0923" w:rsidRDefault="00DC0923" w:rsidP="00DC0923">
            <w:pPr>
              <w:spacing w:line="380" w:lineRule="exact"/>
              <w:jc w:val="center"/>
            </w:pPr>
            <w:r w:rsidRPr="00DC0923">
              <w:rPr>
                <w:rFonts w:hint="eastAsia"/>
              </w:rPr>
              <w:t>電話番号</w:t>
            </w:r>
          </w:p>
        </w:tc>
        <w:tc>
          <w:tcPr>
            <w:tcW w:w="2597" w:type="dxa"/>
            <w:vAlign w:val="center"/>
          </w:tcPr>
          <w:p w14:paraId="4BB38395" w14:textId="77777777" w:rsidR="00DC0923" w:rsidRPr="00DC0923" w:rsidRDefault="00DC0923" w:rsidP="00DC0923">
            <w:pPr>
              <w:spacing w:line="380" w:lineRule="exact"/>
              <w:ind w:firstLineChars="300" w:firstLine="630"/>
            </w:pPr>
            <w:r w:rsidRPr="00DC0923">
              <w:t xml:space="preserve">(   </w:t>
            </w:r>
            <w:r w:rsidRPr="00DC0923">
              <w:rPr>
                <w:rFonts w:hint="eastAsia"/>
              </w:rPr>
              <w:t xml:space="preserve">　　</w:t>
            </w:r>
            <w:r w:rsidRPr="00DC0923">
              <w:t>)</w:t>
            </w:r>
          </w:p>
          <w:p w14:paraId="40CBCAAA" w14:textId="77777777" w:rsidR="00DC0923" w:rsidRPr="00DC0923" w:rsidRDefault="00DC0923" w:rsidP="00DC0923">
            <w:pPr>
              <w:spacing w:line="380" w:lineRule="exact"/>
            </w:pPr>
          </w:p>
        </w:tc>
      </w:tr>
      <w:tr w:rsidR="00DC0923" w:rsidRPr="00DC0923" w14:paraId="55934B7D" w14:textId="77777777" w:rsidTr="00267382">
        <w:trPr>
          <w:trHeight w:hRule="exact" w:val="464"/>
        </w:trPr>
        <w:tc>
          <w:tcPr>
            <w:tcW w:w="1680" w:type="dxa"/>
            <w:vAlign w:val="center"/>
          </w:tcPr>
          <w:p w14:paraId="302CBB49" w14:textId="77777777" w:rsidR="00DC0923" w:rsidRPr="00DC0923" w:rsidRDefault="00DC0923" w:rsidP="00DC0923">
            <w:pPr>
              <w:spacing w:line="380" w:lineRule="exact"/>
              <w:jc w:val="distribute"/>
            </w:pPr>
            <w:r w:rsidRPr="00DC0923">
              <w:rPr>
                <w:rFonts w:hint="eastAsia"/>
              </w:rPr>
              <w:t>免許証番号</w:t>
            </w:r>
          </w:p>
          <w:p w14:paraId="3F19A3DB" w14:textId="77777777" w:rsidR="00DC0923" w:rsidRPr="00DC0923" w:rsidRDefault="00DC0923" w:rsidP="00DC0923">
            <w:pPr>
              <w:spacing w:line="380" w:lineRule="exact"/>
              <w:jc w:val="distribute"/>
            </w:pPr>
          </w:p>
        </w:tc>
        <w:tc>
          <w:tcPr>
            <w:tcW w:w="7511" w:type="dxa"/>
            <w:gridSpan w:val="4"/>
            <w:vAlign w:val="center"/>
          </w:tcPr>
          <w:p w14:paraId="55AFD536" w14:textId="77777777" w:rsidR="00DC0923" w:rsidRPr="00DC0923" w:rsidRDefault="00DC0923" w:rsidP="00DC0923">
            <w:pPr>
              <w:spacing w:line="380" w:lineRule="exact"/>
            </w:pPr>
          </w:p>
        </w:tc>
      </w:tr>
      <w:tr w:rsidR="00DC0923" w:rsidRPr="00DC0923" w14:paraId="1674574F" w14:textId="77777777" w:rsidTr="00267382">
        <w:trPr>
          <w:trHeight w:val="323"/>
        </w:trPr>
        <w:tc>
          <w:tcPr>
            <w:tcW w:w="1680" w:type="dxa"/>
            <w:vMerge w:val="restart"/>
            <w:vAlign w:val="center"/>
          </w:tcPr>
          <w:p w14:paraId="0EC3D035" w14:textId="77777777" w:rsidR="00DC0923" w:rsidRDefault="00DC0923" w:rsidP="00DC0923">
            <w:pPr>
              <w:spacing w:line="380" w:lineRule="exact"/>
              <w:jc w:val="distribute"/>
            </w:pPr>
            <w:r w:rsidRPr="00DC0923">
              <w:rPr>
                <w:rFonts w:hint="eastAsia"/>
              </w:rPr>
              <w:t>自動車の所有者</w:t>
            </w:r>
          </w:p>
          <w:p w14:paraId="091733E9" w14:textId="77777777" w:rsidR="00F01B9B" w:rsidRDefault="00F01B9B" w:rsidP="00F01B9B">
            <w:pPr>
              <w:spacing w:line="380" w:lineRule="exact"/>
              <w:jc w:val="distribute"/>
            </w:pPr>
            <w:r w:rsidRPr="00F01B9B">
              <w:rPr>
                <w:rFonts w:hAnsi="ＭＳ 明朝" w:hint="eastAsia"/>
              </w:rPr>
              <w:t>□</w:t>
            </w:r>
            <w:r>
              <w:rPr>
                <w:rFonts w:hint="eastAsia"/>
              </w:rPr>
              <w:t>対象者と同じ</w:t>
            </w:r>
          </w:p>
          <w:p w14:paraId="5A2F1D07" w14:textId="77777777" w:rsidR="00F01B9B" w:rsidRPr="00DC0923" w:rsidRDefault="00F01B9B" w:rsidP="00F01B9B">
            <w:pPr>
              <w:spacing w:line="380" w:lineRule="exact"/>
              <w:jc w:val="distribute"/>
            </w:pPr>
            <w:r w:rsidRPr="00F01B9B">
              <w:rPr>
                <w:rFonts w:hAnsi="ＭＳ 明朝" w:hint="eastAsia"/>
              </w:rPr>
              <w:t>□</w:t>
            </w:r>
            <w:r>
              <w:rPr>
                <w:rFonts w:hint="eastAsia"/>
              </w:rPr>
              <w:t>申請者と同じ</w:t>
            </w:r>
          </w:p>
        </w:tc>
        <w:tc>
          <w:tcPr>
            <w:tcW w:w="1371" w:type="dxa"/>
            <w:vAlign w:val="center"/>
          </w:tcPr>
          <w:p w14:paraId="5C7975E6" w14:textId="77777777" w:rsidR="00DC0923" w:rsidRPr="00DC0923" w:rsidRDefault="00DC0923" w:rsidP="00DC0923">
            <w:pPr>
              <w:spacing w:line="380" w:lineRule="exact"/>
              <w:jc w:val="center"/>
            </w:pPr>
            <w:r w:rsidRPr="00DC0923">
              <w:rPr>
                <w:rFonts w:hint="eastAsia"/>
              </w:rPr>
              <w:t>住　　所</w:t>
            </w:r>
          </w:p>
        </w:tc>
        <w:tc>
          <w:tcPr>
            <w:tcW w:w="6140" w:type="dxa"/>
            <w:gridSpan w:val="3"/>
            <w:vAlign w:val="center"/>
          </w:tcPr>
          <w:p w14:paraId="3AACE906" w14:textId="77777777" w:rsidR="00DC0923" w:rsidRPr="00DC0923" w:rsidRDefault="00DC0923" w:rsidP="00DC0923">
            <w:pPr>
              <w:spacing w:line="380" w:lineRule="exact"/>
            </w:pPr>
            <w:r w:rsidRPr="00DC0923">
              <w:rPr>
                <w:rFonts w:hint="eastAsia"/>
              </w:rPr>
              <w:t>葉山町</w:t>
            </w:r>
          </w:p>
        </w:tc>
      </w:tr>
      <w:tr w:rsidR="00DC0923" w:rsidRPr="00DC0923" w14:paraId="43F464E3" w14:textId="77777777" w:rsidTr="00267382">
        <w:trPr>
          <w:trHeight w:val="728"/>
        </w:trPr>
        <w:tc>
          <w:tcPr>
            <w:tcW w:w="1680" w:type="dxa"/>
            <w:vMerge/>
            <w:vAlign w:val="center"/>
          </w:tcPr>
          <w:p w14:paraId="08463A29" w14:textId="77777777" w:rsidR="00DC0923" w:rsidRPr="00DC0923" w:rsidRDefault="00DC0923" w:rsidP="00DC0923">
            <w:pPr>
              <w:spacing w:line="380" w:lineRule="exact"/>
              <w:jc w:val="distribute"/>
            </w:pPr>
          </w:p>
        </w:tc>
        <w:tc>
          <w:tcPr>
            <w:tcW w:w="1371" w:type="dxa"/>
            <w:vAlign w:val="center"/>
          </w:tcPr>
          <w:p w14:paraId="0931DCD0" w14:textId="77777777" w:rsidR="00DC0923" w:rsidRPr="00DC0923" w:rsidRDefault="00DC0923" w:rsidP="00DC0923">
            <w:pPr>
              <w:spacing w:line="380" w:lineRule="exact"/>
              <w:jc w:val="center"/>
              <w:rPr>
                <w:sz w:val="16"/>
                <w:szCs w:val="16"/>
              </w:rPr>
            </w:pPr>
            <w:r w:rsidRPr="00DC0923">
              <w:rPr>
                <w:rFonts w:hint="eastAsia"/>
                <w:sz w:val="16"/>
                <w:szCs w:val="16"/>
              </w:rPr>
              <w:t>フリガナ</w:t>
            </w:r>
          </w:p>
          <w:p w14:paraId="58F0C797" w14:textId="77777777" w:rsidR="00DC0923" w:rsidRPr="00DC0923" w:rsidRDefault="00DC0923" w:rsidP="00DC0923">
            <w:pPr>
              <w:spacing w:line="380" w:lineRule="exact"/>
              <w:jc w:val="center"/>
            </w:pPr>
            <w:r w:rsidRPr="00DC0923">
              <w:rPr>
                <w:rFonts w:hint="eastAsia"/>
              </w:rPr>
              <w:t>氏　　名</w:t>
            </w:r>
          </w:p>
        </w:tc>
        <w:tc>
          <w:tcPr>
            <w:tcW w:w="2268" w:type="dxa"/>
            <w:vAlign w:val="center"/>
          </w:tcPr>
          <w:p w14:paraId="2825D641" w14:textId="77777777" w:rsidR="00DC0923" w:rsidRPr="00DC0923" w:rsidRDefault="00DC0923" w:rsidP="00DC0923">
            <w:pPr>
              <w:spacing w:line="380" w:lineRule="exact"/>
            </w:pPr>
          </w:p>
        </w:tc>
        <w:tc>
          <w:tcPr>
            <w:tcW w:w="1275" w:type="dxa"/>
            <w:vAlign w:val="center"/>
          </w:tcPr>
          <w:p w14:paraId="4E9952C1" w14:textId="77777777" w:rsidR="00DC0923" w:rsidRPr="00DC0923" w:rsidRDefault="00DC0923" w:rsidP="00DC0923">
            <w:pPr>
              <w:spacing w:line="380" w:lineRule="exact"/>
            </w:pPr>
            <w:r w:rsidRPr="00DC0923">
              <w:rPr>
                <w:rFonts w:hint="eastAsia"/>
              </w:rPr>
              <w:t>対象者との続　　　柄</w:t>
            </w:r>
          </w:p>
        </w:tc>
        <w:tc>
          <w:tcPr>
            <w:tcW w:w="2597" w:type="dxa"/>
            <w:vAlign w:val="center"/>
          </w:tcPr>
          <w:p w14:paraId="6B089977" w14:textId="77777777" w:rsidR="00DC0923" w:rsidRPr="00DC0923" w:rsidRDefault="00DC0923" w:rsidP="00DC0923">
            <w:pPr>
              <w:spacing w:line="380" w:lineRule="exact"/>
            </w:pPr>
          </w:p>
        </w:tc>
      </w:tr>
      <w:tr w:rsidR="00DC0923" w:rsidRPr="00DC0923" w14:paraId="20E4CD3B" w14:textId="77777777" w:rsidTr="00267382">
        <w:trPr>
          <w:trHeight w:hRule="exact" w:val="472"/>
        </w:trPr>
        <w:tc>
          <w:tcPr>
            <w:tcW w:w="1680" w:type="dxa"/>
            <w:vMerge/>
            <w:vAlign w:val="center"/>
          </w:tcPr>
          <w:p w14:paraId="11CF3FA5" w14:textId="77777777" w:rsidR="00DC0923" w:rsidRPr="00DC0923" w:rsidRDefault="00DC0923" w:rsidP="00DC0923">
            <w:pPr>
              <w:spacing w:line="380" w:lineRule="exact"/>
              <w:jc w:val="distribute"/>
            </w:pPr>
          </w:p>
        </w:tc>
        <w:tc>
          <w:tcPr>
            <w:tcW w:w="1371" w:type="dxa"/>
            <w:vAlign w:val="center"/>
          </w:tcPr>
          <w:p w14:paraId="56C954FD" w14:textId="77777777" w:rsidR="00DC0923" w:rsidRPr="00DC0923" w:rsidRDefault="00DC0923" w:rsidP="00DC0923">
            <w:pPr>
              <w:spacing w:line="380" w:lineRule="exact"/>
              <w:jc w:val="center"/>
            </w:pPr>
            <w:r w:rsidRPr="00DC0923">
              <w:rPr>
                <w:rFonts w:hint="eastAsia"/>
              </w:rPr>
              <w:t>生年月日</w:t>
            </w:r>
          </w:p>
        </w:tc>
        <w:tc>
          <w:tcPr>
            <w:tcW w:w="2268" w:type="dxa"/>
            <w:vAlign w:val="center"/>
          </w:tcPr>
          <w:p w14:paraId="04CE42A8" w14:textId="77777777" w:rsidR="00DC0923" w:rsidRPr="00DC0923" w:rsidRDefault="00DC0923" w:rsidP="00DC0923">
            <w:pPr>
              <w:spacing w:line="380" w:lineRule="exact"/>
            </w:pPr>
            <w:r w:rsidRPr="00DC0923">
              <w:rPr>
                <w:rFonts w:hint="eastAsia"/>
              </w:rPr>
              <w:t xml:space="preserve">　　</w:t>
            </w:r>
            <w:r w:rsidRPr="00DC0923">
              <w:t xml:space="preserve"> </w:t>
            </w:r>
            <w:r w:rsidRPr="00DC0923">
              <w:rPr>
                <w:rFonts w:hint="eastAsia"/>
              </w:rPr>
              <w:t>年　　月　　日</w:t>
            </w:r>
          </w:p>
        </w:tc>
        <w:tc>
          <w:tcPr>
            <w:tcW w:w="1275" w:type="dxa"/>
            <w:vAlign w:val="center"/>
          </w:tcPr>
          <w:p w14:paraId="77DFEB37" w14:textId="77777777" w:rsidR="00DC0923" w:rsidRPr="00DC0923" w:rsidRDefault="00DC0923" w:rsidP="00DC0923">
            <w:pPr>
              <w:spacing w:line="380" w:lineRule="exact"/>
              <w:jc w:val="center"/>
            </w:pPr>
            <w:r w:rsidRPr="00DC0923">
              <w:rPr>
                <w:rFonts w:hint="eastAsia"/>
              </w:rPr>
              <w:t>電話番号</w:t>
            </w:r>
          </w:p>
        </w:tc>
        <w:tc>
          <w:tcPr>
            <w:tcW w:w="2597" w:type="dxa"/>
            <w:vAlign w:val="center"/>
          </w:tcPr>
          <w:p w14:paraId="644F820F" w14:textId="77777777" w:rsidR="00DC0923" w:rsidRPr="00DC0923" w:rsidRDefault="00DC0923" w:rsidP="00DC0923">
            <w:pPr>
              <w:spacing w:line="380" w:lineRule="exact"/>
              <w:ind w:firstLineChars="300" w:firstLine="630"/>
            </w:pPr>
            <w:r w:rsidRPr="00DC0923">
              <w:t xml:space="preserve">(   </w:t>
            </w:r>
            <w:r w:rsidRPr="00DC0923">
              <w:rPr>
                <w:rFonts w:hint="eastAsia"/>
              </w:rPr>
              <w:t xml:space="preserve">　　</w:t>
            </w:r>
            <w:r w:rsidRPr="00DC0923">
              <w:t>)</w:t>
            </w:r>
          </w:p>
          <w:p w14:paraId="593D54A3" w14:textId="77777777" w:rsidR="00DC0923" w:rsidRPr="00DC0923" w:rsidRDefault="00DC0923" w:rsidP="00DC0923">
            <w:pPr>
              <w:spacing w:line="380" w:lineRule="exact"/>
            </w:pPr>
          </w:p>
        </w:tc>
      </w:tr>
      <w:tr w:rsidR="00DC0923" w:rsidRPr="00DC0923" w14:paraId="1D7738C2" w14:textId="77777777" w:rsidTr="00F01B9B">
        <w:trPr>
          <w:trHeight w:hRule="exact" w:val="707"/>
        </w:trPr>
        <w:tc>
          <w:tcPr>
            <w:tcW w:w="1680" w:type="dxa"/>
            <w:vAlign w:val="center"/>
          </w:tcPr>
          <w:p w14:paraId="04A20603" w14:textId="77777777" w:rsidR="00DC0923" w:rsidRPr="00DC0923" w:rsidRDefault="00DC0923" w:rsidP="00DC0923">
            <w:pPr>
              <w:spacing w:line="380" w:lineRule="exact"/>
              <w:jc w:val="distribute"/>
            </w:pPr>
            <w:r w:rsidRPr="00DC0923">
              <w:rPr>
                <w:rFonts w:hint="eastAsia"/>
              </w:rPr>
              <w:t>自動車登録番号</w:t>
            </w:r>
          </w:p>
        </w:tc>
        <w:tc>
          <w:tcPr>
            <w:tcW w:w="7511" w:type="dxa"/>
            <w:gridSpan w:val="4"/>
            <w:vAlign w:val="center"/>
          </w:tcPr>
          <w:p w14:paraId="56CD4FB2" w14:textId="77777777" w:rsidR="00DC0923" w:rsidRPr="00DC0923" w:rsidRDefault="00DC0923" w:rsidP="00DC0923">
            <w:pPr>
              <w:spacing w:line="380" w:lineRule="exact"/>
            </w:pPr>
          </w:p>
        </w:tc>
      </w:tr>
      <w:tr w:rsidR="00F01B9B" w:rsidRPr="00DC0923" w14:paraId="1B63CD41" w14:textId="77777777" w:rsidTr="00A01520">
        <w:trPr>
          <w:trHeight w:hRule="exact" w:val="850"/>
        </w:trPr>
        <w:tc>
          <w:tcPr>
            <w:tcW w:w="9191" w:type="dxa"/>
            <w:gridSpan w:val="5"/>
            <w:vAlign w:val="center"/>
          </w:tcPr>
          <w:p w14:paraId="01C91CD5" w14:textId="77777777" w:rsidR="00A01520" w:rsidRPr="00A01520" w:rsidRDefault="00F01B9B" w:rsidP="00F01B9B">
            <w:pPr>
              <w:spacing w:line="380" w:lineRule="exact"/>
              <w:rPr>
                <w:rFonts w:hAnsi="ＭＳ 明朝"/>
              </w:rPr>
            </w:pPr>
            <w:r w:rsidRPr="00F01B9B">
              <w:rPr>
                <w:rFonts w:hAnsi="ＭＳ 明朝" w:hint="eastAsia"/>
              </w:rPr>
              <w:t>□</w:t>
            </w:r>
            <w:r w:rsidR="000F2132">
              <w:rPr>
                <w:rFonts w:hAnsi="ＭＳ 明朝" w:hint="eastAsia"/>
              </w:rPr>
              <w:t>対象者は</w:t>
            </w:r>
            <w:r w:rsidRPr="00F01B9B">
              <w:rPr>
                <w:rFonts w:hAnsi="ＭＳ 明朝" w:hint="eastAsia"/>
              </w:rPr>
              <w:t>病院また</w:t>
            </w:r>
            <w:r w:rsidR="000F2132">
              <w:rPr>
                <w:rFonts w:hAnsi="ＭＳ 明朝" w:hint="eastAsia"/>
              </w:rPr>
              <w:t>は診療所に継続して３か月を超えて入院していない</w:t>
            </w:r>
            <w:r w:rsidRPr="00F01B9B">
              <w:rPr>
                <w:rFonts w:hAnsi="ＭＳ 明朝" w:hint="eastAsia"/>
              </w:rPr>
              <w:t>。</w:t>
            </w:r>
            <w:r w:rsidR="000F2132">
              <w:rPr>
                <w:rFonts w:hAnsi="ＭＳ 明朝" w:hint="eastAsia"/>
              </w:rPr>
              <w:t>（予定も含む）</w:t>
            </w:r>
          </w:p>
        </w:tc>
      </w:tr>
    </w:tbl>
    <w:p w14:paraId="5EC60118" w14:textId="77777777" w:rsidR="00F97BD1" w:rsidRDefault="00DC0923" w:rsidP="00DC0923">
      <w:pPr>
        <w:tabs>
          <w:tab w:val="center" w:pos="4252"/>
          <w:tab w:val="right" w:pos="8504"/>
        </w:tabs>
        <w:ind w:leftChars="-405" w:left="-430" w:hangingChars="200" w:hanging="420"/>
      </w:pPr>
      <w:r w:rsidRPr="00DC0923">
        <w:rPr>
          <w:rFonts w:hint="eastAsia"/>
        </w:rPr>
        <w:t xml:space="preserve">　　　　※運転者・自動車所有者が本人若しくは同居の家族又は町内在住の２親等以内の親族若しくはそ</w:t>
      </w:r>
    </w:p>
    <w:p w14:paraId="6D24D553" w14:textId="77777777" w:rsidR="00DC0923" w:rsidRPr="00F97BD1" w:rsidRDefault="00DC0923" w:rsidP="00DC0923">
      <w:pPr>
        <w:tabs>
          <w:tab w:val="center" w:pos="4252"/>
          <w:tab w:val="right" w:pos="8504"/>
        </w:tabs>
        <w:ind w:leftChars="-405" w:left="-430" w:hangingChars="200" w:hanging="420"/>
      </w:pPr>
      <w:r w:rsidRPr="00DC0923">
        <w:rPr>
          <w:rFonts w:hint="eastAsia"/>
        </w:rPr>
        <w:t xml:space="preserve">　　　</w:t>
      </w:r>
      <w:r w:rsidR="00F97BD1">
        <w:rPr>
          <w:rFonts w:hint="eastAsia"/>
        </w:rPr>
        <w:t xml:space="preserve">　　</w:t>
      </w:r>
      <w:r w:rsidRPr="00DC0923">
        <w:rPr>
          <w:rFonts w:hint="eastAsia"/>
        </w:rPr>
        <w:t>の</w:t>
      </w:r>
      <w:r w:rsidR="0087024A">
        <w:rPr>
          <w:rFonts w:hint="eastAsia"/>
        </w:rPr>
        <w:t>配偶者でないと燃料費助成は受けられません。必要に応じて、</w:t>
      </w:r>
      <w:r w:rsidRPr="00DC0923">
        <w:rPr>
          <w:rFonts w:hint="eastAsia"/>
        </w:rPr>
        <w:t>証明書類の提出を求</w:t>
      </w:r>
      <w:r w:rsidR="0087024A">
        <w:rPr>
          <w:rFonts w:hint="eastAsia"/>
        </w:rPr>
        <w:t>めること　　　があります。</w:t>
      </w:r>
    </w:p>
    <w:p w14:paraId="3918C8AA" w14:textId="77777777" w:rsidR="00A01520" w:rsidRDefault="00DC0923" w:rsidP="00A01520">
      <w:pPr>
        <w:tabs>
          <w:tab w:val="center" w:pos="4252"/>
          <w:tab w:val="right" w:pos="8504"/>
        </w:tabs>
        <w:ind w:leftChars="-405" w:left="-430" w:hangingChars="200" w:hanging="420"/>
      </w:pPr>
      <w:r w:rsidRPr="00DC0923">
        <w:rPr>
          <w:rFonts w:hint="eastAsia"/>
        </w:rPr>
        <w:t xml:space="preserve">　　　　※タクシー券の交付を受けている場合は燃料費助成は受けられません</w:t>
      </w:r>
      <w:r w:rsidR="00244603">
        <w:rPr>
          <w:rFonts w:hint="eastAsia"/>
        </w:rPr>
        <w:t>。</w:t>
      </w:r>
    </w:p>
    <w:p w14:paraId="06D6F0D0" w14:textId="77777777" w:rsidR="00567A6B" w:rsidRPr="00DC0923" w:rsidRDefault="00567A6B" w:rsidP="00A01520">
      <w:pPr>
        <w:tabs>
          <w:tab w:val="center" w:pos="4252"/>
          <w:tab w:val="right" w:pos="8504"/>
        </w:tabs>
        <w:ind w:leftChars="-405" w:left="-430" w:hangingChars="200" w:hanging="420"/>
      </w:pPr>
      <w:r>
        <w:rPr>
          <w:rFonts w:hint="eastAsia"/>
        </w:rPr>
        <w:t xml:space="preserve">　　　　</w:t>
      </w:r>
      <w:r>
        <w:rPr>
          <w:rFonts w:hAnsi="ＭＳ 明朝" w:hint="eastAsia"/>
        </w:rPr>
        <w:t>※運転氏名・自動車の所有者が対象者・申請者と同じ場合は記入不要。</w:t>
      </w:r>
    </w:p>
    <w:sectPr w:rsidR="00567A6B" w:rsidRPr="00DC0923" w:rsidSect="00F97BD1">
      <w:footerReference w:type="default" r:id="rId7"/>
      <w:footerReference w:type="first" r:id="rId8"/>
      <w:type w:val="continuous"/>
      <w:pgSz w:w="11906" w:h="16838" w:code="9"/>
      <w:pgMar w:top="1134" w:right="1418" w:bottom="851" w:left="1418" w:header="0" w:footer="0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DE17BE" w14:textId="77777777" w:rsidR="00003D39" w:rsidRDefault="00003D39" w:rsidP="00850C7D">
      <w:r>
        <w:separator/>
      </w:r>
    </w:p>
  </w:endnote>
  <w:endnote w:type="continuationSeparator" w:id="0">
    <w:p w14:paraId="29EEBD85" w14:textId="77777777" w:rsidR="00003D39" w:rsidRDefault="00003D39" w:rsidP="00850C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0B78AE" w14:textId="77777777" w:rsidR="00850C7D" w:rsidRPr="00610B75" w:rsidRDefault="00850C7D" w:rsidP="00590047">
    <w:pPr>
      <w:pStyle w:val="a5"/>
      <w:ind w:leftChars="-405" w:left="-430" w:hangingChars="200" w:hanging="4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8AA87B" w14:textId="77777777" w:rsidR="00DC0923" w:rsidRPr="00526A82" w:rsidRDefault="00DC0923" w:rsidP="00DC0923">
    <w:pPr>
      <w:tabs>
        <w:tab w:val="center" w:pos="4252"/>
        <w:tab w:val="right" w:pos="8504"/>
      </w:tabs>
      <w:ind w:leftChars="-405" w:left="-430" w:hangingChars="200" w:hanging="420"/>
    </w:pPr>
  </w:p>
  <w:p w14:paraId="526E3A45" w14:textId="77777777" w:rsidR="004949EF" w:rsidRPr="00526A82" w:rsidRDefault="004949EF" w:rsidP="00526A82">
    <w:pPr>
      <w:tabs>
        <w:tab w:val="center" w:pos="4252"/>
        <w:tab w:val="right" w:pos="8504"/>
      </w:tabs>
      <w:ind w:leftChars="-405" w:left="-430" w:hangingChars="200" w:hanging="4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3C0059" w14:textId="77777777" w:rsidR="00003D39" w:rsidRDefault="00003D39" w:rsidP="00850C7D">
      <w:r>
        <w:separator/>
      </w:r>
    </w:p>
  </w:footnote>
  <w:footnote w:type="continuationSeparator" w:id="0">
    <w:p w14:paraId="6D5B2425" w14:textId="77777777" w:rsidR="00003D39" w:rsidRDefault="00003D39" w:rsidP="00850C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814D2C"/>
    <w:rsid w:val="00003D39"/>
    <w:rsid w:val="000115E1"/>
    <w:rsid w:val="00055C80"/>
    <w:rsid w:val="000832D3"/>
    <w:rsid w:val="000B737A"/>
    <w:rsid w:val="000F2132"/>
    <w:rsid w:val="00130920"/>
    <w:rsid w:val="0019653F"/>
    <w:rsid w:val="0019761B"/>
    <w:rsid w:val="001E21C3"/>
    <w:rsid w:val="00244603"/>
    <w:rsid w:val="00267382"/>
    <w:rsid w:val="00302AE8"/>
    <w:rsid w:val="003400E8"/>
    <w:rsid w:val="003D4C12"/>
    <w:rsid w:val="003F356D"/>
    <w:rsid w:val="004415EC"/>
    <w:rsid w:val="004949EF"/>
    <w:rsid w:val="005001CC"/>
    <w:rsid w:val="0051140A"/>
    <w:rsid w:val="00526A82"/>
    <w:rsid w:val="00553728"/>
    <w:rsid w:val="00567A6B"/>
    <w:rsid w:val="00590047"/>
    <w:rsid w:val="005C02B3"/>
    <w:rsid w:val="005E1862"/>
    <w:rsid w:val="005E2C6B"/>
    <w:rsid w:val="00610B75"/>
    <w:rsid w:val="006345D9"/>
    <w:rsid w:val="006D3C68"/>
    <w:rsid w:val="00736283"/>
    <w:rsid w:val="00785D24"/>
    <w:rsid w:val="00787BCC"/>
    <w:rsid w:val="00814D2C"/>
    <w:rsid w:val="00815A89"/>
    <w:rsid w:val="00850C7D"/>
    <w:rsid w:val="0085346F"/>
    <w:rsid w:val="0087024A"/>
    <w:rsid w:val="008D309E"/>
    <w:rsid w:val="008E0BB4"/>
    <w:rsid w:val="00942BEC"/>
    <w:rsid w:val="00964162"/>
    <w:rsid w:val="00965B0C"/>
    <w:rsid w:val="00991053"/>
    <w:rsid w:val="00A01520"/>
    <w:rsid w:val="00A719A4"/>
    <w:rsid w:val="00A85322"/>
    <w:rsid w:val="00AD41EF"/>
    <w:rsid w:val="00B13F2C"/>
    <w:rsid w:val="00B2001A"/>
    <w:rsid w:val="00BE4004"/>
    <w:rsid w:val="00C237D5"/>
    <w:rsid w:val="00CA4A68"/>
    <w:rsid w:val="00D34B44"/>
    <w:rsid w:val="00D500A1"/>
    <w:rsid w:val="00D745C5"/>
    <w:rsid w:val="00DA340E"/>
    <w:rsid w:val="00DC0923"/>
    <w:rsid w:val="00E96519"/>
    <w:rsid w:val="00EA5199"/>
    <w:rsid w:val="00F01B9B"/>
    <w:rsid w:val="00F22614"/>
    <w:rsid w:val="00F25691"/>
    <w:rsid w:val="00F607C1"/>
    <w:rsid w:val="00F74D16"/>
    <w:rsid w:val="00F8189A"/>
    <w:rsid w:val="00F97BD1"/>
    <w:rsid w:val="00FB4F3F"/>
    <w:rsid w:val="00FE2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  <w14:docId w14:val="3E0611F9"/>
  <w14:defaultImageDpi w14:val="0"/>
  <w15:docId w15:val="{4209646F-3514-4174-B642-35E03A920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locked/>
    <w:rPr>
      <w:rFonts w:ascii="ＭＳ 明朝" w:cs="Times New Roman"/>
      <w:sz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customStyle="1" w:styleId="1">
    <w:name w:val="ｽﾀｲﾙ1"/>
    <w:basedOn w:val="a"/>
    <w:uiPriority w:val="99"/>
  </w:style>
  <w:style w:type="paragraph" w:styleId="a8">
    <w:name w:val="Balloon Text"/>
    <w:basedOn w:val="a"/>
    <w:link w:val="a9"/>
    <w:uiPriority w:val="99"/>
    <w:semiHidden/>
    <w:rsid w:val="00814D2C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Pr>
      <w:rFonts w:ascii="Arial" w:eastAsia="ＭＳ ゴシック" w:hAnsi="Arial" w:cs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gram%20Files\Microsoft%20Office\Template\&#27096;&#24335;&#21152;&#38500;&#29992;38&#20493;&#65288;Reiki_KJ&#65289;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DEA943-E014-444B-A2A9-AB1A927F15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様式加除用38倍（Reiki_KJ）.dot</Template>
  <TotalTime>1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VAIO</dc:creator>
  <cp:keywords/>
  <dc:description/>
  <cp:lastModifiedBy>福祉課</cp:lastModifiedBy>
  <cp:revision>2</cp:revision>
  <cp:lastPrinted>2022-01-28T04:33:00Z</cp:lastPrinted>
  <dcterms:created xsi:type="dcterms:W3CDTF">2025-03-11T00:56:00Z</dcterms:created>
  <dcterms:modified xsi:type="dcterms:W3CDTF">2025-03-11T00:56:00Z</dcterms:modified>
</cp:coreProperties>
</file>